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126"/>
      </w:tblGrid>
      <w:tr w:rsidR="00BC4FA5" w14:paraId="67223B8A" w14:textId="77777777" w:rsidTr="00992C1B">
        <w:tc>
          <w:tcPr>
            <w:tcW w:w="1800" w:type="dxa"/>
          </w:tcPr>
          <w:p w14:paraId="6B7F9C47" w14:textId="77777777" w:rsidR="00BC4FA5" w:rsidRDefault="003B27F1" w:rsidP="00AE4348">
            <w:r>
              <w:rPr>
                <w:noProof/>
              </w:rPr>
              <w:drawing>
                <wp:anchor distT="0" distB="0" distL="114300" distR="114300" simplePos="0" relativeHeight="251658299" behindDoc="0" locked="0" layoutInCell="1" allowOverlap="1" wp14:anchorId="5BB90FA8" wp14:editId="3F2BE448">
                  <wp:simplePos x="0" y="0"/>
                  <wp:positionH relativeFrom="column">
                    <wp:posOffset>-13652</wp:posOffset>
                  </wp:positionH>
                  <wp:positionV relativeFrom="page">
                    <wp:posOffset>-2540</wp:posOffset>
                  </wp:positionV>
                  <wp:extent cx="951865" cy="987425"/>
                  <wp:effectExtent l="0" t="0" r="635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6" w:type="dxa"/>
          </w:tcPr>
          <w:p w14:paraId="199B39AB" w14:textId="77777777" w:rsidR="00BC4FA5" w:rsidRDefault="00BC4FA5" w:rsidP="00E96111">
            <w:pPr>
              <w:pStyle w:val="Title"/>
              <w:spacing w:line="240" w:lineRule="auto"/>
            </w:pPr>
            <w:r>
              <w:t>Shared Lives Ambassador Application form</w:t>
            </w:r>
          </w:p>
          <w:p w14:paraId="730021EB" w14:textId="77777777" w:rsidR="00BC4FA5" w:rsidRDefault="00BC4FA5" w:rsidP="00AE4348"/>
        </w:tc>
      </w:tr>
      <w:tr w:rsidR="00BC4FA5" w14:paraId="52B2E365" w14:textId="77777777" w:rsidTr="00992C1B">
        <w:tc>
          <w:tcPr>
            <w:tcW w:w="1800" w:type="dxa"/>
          </w:tcPr>
          <w:p w14:paraId="2753110C" w14:textId="77777777" w:rsidR="00BC4FA5" w:rsidRDefault="00A06475" w:rsidP="00AE4348">
            <w:r w:rsidRPr="00057FFA">
              <w:rPr>
                <w:rFonts w:ascii="Arial" w:hAnsi="Arial" w:cs="Arial"/>
                <w:noProof/>
                <w:sz w:val="32"/>
              </w:rPr>
              <w:drawing>
                <wp:anchor distT="0" distB="0" distL="114300" distR="114300" simplePos="0" relativeHeight="251658268" behindDoc="0" locked="1" layoutInCell="1" allowOverlap="1" wp14:anchorId="73CBFFF7" wp14:editId="74278AFB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2540</wp:posOffset>
                  </wp:positionV>
                  <wp:extent cx="930275" cy="766445"/>
                  <wp:effectExtent l="0" t="0" r="3175" b="0"/>
                  <wp:wrapNone/>
                  <wp:docPr id="52" name="Picture 9" descr="Phonecal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honecal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6" w:type="dxa"/>
          </w:tcPr>
          <w:p w14:paraId="38C1D320" w14:textId="0D66CF64" w:rsidR="00BC4FA5" w:rsidRDefault="00BC4FA5" w:rsidP="00E96111">
            <w:pPr>
              <w:spacing w:after="0" w:line="240" w:lineRule="auto"/>
              <w:rPr>
                <w:sz w:val="32"/>
                <w:szCs w:val="32"/>
              </w:rPr>
            </w:pPr>
            <w:r w:rsidRPr="00A11980">
              <w:rPr>
                <w:sz w:val="32"/>
                <w:szCs w:val="32"/>
              </w:rPr>
              <w:t xml:space="preserve">If you need help to fill in this form, please ask your Shared </w:t>
            </w:r>
            <w:r w:rsidRPr="00A06475">
              <w:rPr>
                <w:sz w:val="32"/>
                <w:szCs w:val="32"/>
              </w:rPr>
              <w:t>Lives carer</w:t>
            </w:r>
            <w:r w:rsidR="00A06475" w:rsidRPr="00A06475">
              <w:rPr>
                <w:sz w:val="32"/>
                <w:szCs w:val="32"/>
              </w:rPr>
              <w:t xml:space="preserve"> or call the Shared Lives Plus office on 0151 227 3499</w:t>
            </w:r>
            <w:r w:rsidRPr="00A0647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</w:p>
          <w:p w14:paraId="22B69D07" w14:textId="77777777" w:rsidR="00BC4FA5" w:rsidRDefault="00BC4FA5" w:rsidP="00D03A61">
            <w:pPr>
              <w:spacing w:after="0" w:line="240" w:lineRule="auto"/>
            </w:pPr>
          </w:p>
        </w:tc>
      </w:tr>
      <w:tr w:rsidR="00BC4FA5" w14:paraId="53B0FABF" w14:textId="77777777" w:rsidTr="00992C1B">
        <w:tc>
          <w:tcPr>
            <w:tcW w:w="1800" w:type="dxa"/>
          </w:tcPr>
          <w:p w14:paraId="33CA68F7" w14:textId="77777777" w:rsidR="00BC4FA5" w:rsidRDefault="00BC4FA5" w:rsidP="00AE4348"/>
        </w:tc>
        <w:tc>
          <w:tcPr>
            <w:tcW w:w="8126" w:type="dxa"/>
          </w:tcPr>
          <w:p w14:paraId="7729AC4F" w14:textId="77777777" w:rsidR="00BC4FA5" w:rsidRPr="00D03A61" w:rsidRDefault="00BC4FA5" w:rsidP="00711607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D03A61">
              <w:rPr>
                <w:b/>
                <w:bCs/>
                <w:sz w:val="32"/>
                <w:szCs w:val="32"/>
              </w:rPr>
              <w:t>Your title</w:t>
            </w:r>
          </w:p>
          <w:p w14:paraId="14C45813" w14:textId="77777777" w:rsidR="00BC4FA5" w:rsidRDefault="00BC4FA5" w:rsidP="0071160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Please put a circle round the right title</w:t>
            </w:r>
          </w:p>
          <w:p w14:paraId="4B7390AA" w14:textId="77777777" w:rsidR="00BC4FA5" w:rsidRDefault="00BC4FA5" w:rsidP="00711607">
            <w:pPr>
              <w:spacing w:after="0" w:line="240" w:lineRule="auto"/>
              <w:rPr>
                <w:sz w:val="32"/>
                <w:szCs w:val="32"/>
              </w:rPr>
            </w:pPr>
          </w:p>
          <w:p w14:paraId="2B81B9B4" w14:textId="77777777" w:rsidR="00BC4FA5" w:rsidRPr="00A11980" w:rsidRDefault="00BC4FA5" w:rsidP="00711607">
            <w:pPr>
              <w:spacing w:after="0" w:line="240" w:lineRule="auto"/>
              <w:rPr>
                <w:sz w:val="32"/>
                <w:szCs w:val="32"/>
              </w:rPr>
            </w:pPr>
            <w:r w:rsidRPr="00A11980">
              <w:rPr>
                <w:sz w:val="32"/>
                <w:szCs w:val="32"/>
              </w:rPr>
              <w:t>Mr</w:t>
            </w:r>
            <w:r>
              <w:rPr>
                <w:sz w:val="32"/>
                <w:szCs w:val="32"/>
              </w:rPr>
              <w:t xml:space="preserve">         </w:t>
            </w:r>
            <w:r w:rsidRPr="00A11980">
              <w:rPr>
                <w:sz w:val="32"/>
                <w:szCs w:val="32"/>
              </w:rPr>
              <w:t>Mrs</w:t>
            </w:r>
            <w:r w:rsidRPr="00A11980">
              <w:rPr>
                <w:sz w:val="32"/>
                <w:szCs w:val="32"/>
              </w:rPr>
              <w:tab/>
            </w:r>
            <w:r w:rsidRPr="00A11980">
              <w:rPr>
                <w:sz w:val="32"/>
                <w:szCs w:val="32"/>
              </w:rPr>
              <w:tab/>
              <w:t>Ms</w:t>
            </w:r>
            <w:r w:rsidRPr="00A11980">
              <w:rPr>
                <w:sz w:val="32"/>
                <w:szCs w:val="32"/>
              </w:rPr>
              <w:tab/>
            </w:r>
            <w:r w:rsidRPr="00A11980">
              <w:rPr>
                <w:sz w:val="32"/>
                <w:szCs w:val="32"/>
              </w:rPr>
              <w:tab/>
              <w:t>Miss</w:t>
            </w:r>
          </w:p>
          <w:p w14:paraId="2ABDF01B" w14:textId="77777777" w:rsidR="00BC4FA5" w:rsidRDefault="00BC4FA5" w:rsidP="00711607">
            <w:pPr>
              <w:spacing w:after="0" w:line="240" w:lineRule="auto"/>
            </w:pPr>
          </w:p>
        </w:tc>
      </w:tr>
      <w:tr w:rsidR="00BC4FA5" w14:paraId="7FCEBFC0" w14:textId="77777777" w:rsidTr="00992C1B">
        <w:tc>
          <w:tcPr>
            <w:tcW w:w="1800" w:type="dxa"/>
          </w:tcPr>
          <w:p w14:paraId="47906168" w14:textId="77777777" w:rsidR="00BC4FA5" w:rsidRDefault="00F639A3" w:rsidP="00AE4348">
            <w:r>
              <w:rPr>
                <w:noProof/>
              </w:rPr>
              <w:drawing>
                <wp:inline distT="0" distB="0" distL="0" distR="0" wp14:anchorId="2C0BC0E3" wp14:editId="59F38820">
                  <wp:extent cx="943610" cy="943610"/>
                  <wp:effectExtent l="0" t="0" r="0" b="8890"/>
                  <wp:docPr id="28" name="Picture 28" descr="A person holding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Name2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</w:tcPr>
          <w:p w14:paraId="08F59B77" w14:textId="77777777" w:rsidR="00BC4FA5" w:rsidRPr="00BE62CF" w:rsidRDefault="007E5BDC" w:rsidP="00711607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BE62C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0" behindDoc="0" locked="0" layoutInCell="1" allowOverlap="1" wp14:anchorId="6EBA0E49" wp14:editId="3D3825D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490855</wp:posOffset>
                      </wp:positionV>
                      <wp:extent cx="5114290" cy="556895"/>
                      <wp:effectExtent l="0" t="0" r="10160" b="14605"/>
                      <wp:wrapSquare wrapText="bothSides"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4290" cy="556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CFA708" w14:textId="77777777" w:rsidR="007E5BDC" w:rsidRPr="00D83A18" w:rsidRDefault="007E5BDC" w:rsidP="007E5BD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A0E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5" o:spid="_x0000_s1026" type="#_x0000_t202" style="position:absolute;margin-left:-5.3pt;margin-top:38.65pt;width:402.7pt;height:43.85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" filled="f" strokeweight=".5pt">
                      <v:textbox>
                        <w:txbxContent>
                          <w:p w14:paraId="06CFA708" w14:textId="77777777" w:rsidR="007E5BDC" w:rsidRPr="00D83A18" w:rsidRDefault="007E5BDC" w:rsidP="007E5BD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E62CF">
              <w:rPr>
                <w:b/>
                <w:bCs/>
                <w:sz w:val="32"/>
                <w:szCs w:val="32"/>
              </w:rPr>
              <w:t>Y</w:t>
            </w:r>
            <w:r w:rsidR="00BC4FA5" w:rsidRPr="00BE62CF">
              <w:rPr>
                <w:b/>
                <w:bCs/>
                <w:sz w:val="32"/>
                <w:szCs w:val="32"/>
              </w:rPr>
              <w:t>ou</w:t>
            </w:r>
            <w:r w:rsidR="00BC5D2B" w:rsidRPr="00BE62CF">
              <w:rPr>
                <w:b/>
                <w:bCs/>
                <w:sz w:val="32"/>
                <w:szCs w:val="32"/>
              </w:rPr>
              <w:t>r</w:t>
            </w:r>
            <w:r w:rsidR="00BC4FA5" w:rsidRPr="00BE62CF">
              <w:rPr>
                <w:b/>
                <w:bCs/>
                <w:sz w:val="32"/>
                <w:szCs w:val="32"/>
              </w:rPr>
              <w:t xml:space="preserve"> first name </w:t>
            </w:r>
          </w:p>
          <w:p w14:paraId="5159DF0C" w14:textId="77777777" w:rsidR="00BC4FA5" w:rsidRPr="00D03A61" w:rsidRDefault="00BC4FA5" w:rsidP="00711607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C4FA5" w14:paraId="5F639A4B" w14:textId="77777777" w:rsidTr="00992C1B">
        <w:tc>
          <w:tcPr>
            <w:tcW w:w="1800" w:type="dxa"/>
          </w:tcPr>
          <w:p w14:paraId="399F1446" w14:textId="77777777" w:rsidR="00BC4FA5" w:rsidRDefault="00F639A3" w:rsidP="00AE4348">
            <w:r>
              <w:rPr>
                <w:noProof/>
              </w:rPr>
              <w:drawing>
                <wp:inline distT="0" distB="0" distL="0" distR="0" wp14:anchorId="3DA9872E" wp14:editId="2BB3C91A">
                  <wp:extent cx="943610" cy="943610"/>
                  <wp:effectExtent l="0" t="0" r="0" b="8890"/>
                  <wp:docPr id="31" name="Picture 31" descr="A person holding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Name2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</w:tcPr>
          <w:p w14:paraId="26D98E15" w14:textId="77777777" w:rsidR="00BC4FA5" w:rsidRPr="00BE62CF" w:rsidRDefault="00BC4FA5" w:rsidP="00711607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BE62C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36B8AC" wp14:editId="029FC62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405130</wp:posOffset>
                      </wp:positionV>
                      <wp:extent cx="5114290" cy="556895"/>
                      <wp:effectExtent l="0" t="0" r="10160" b="14605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4290" cy="556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C0CCDA" w14:textId="77777777" w:rsidR="00BC4FA5" w:rsidRPr="00D83A18" w:rsidRDefault="00BC4FA5" w:rsidP="00D03A6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6B8AC" id="Text Box 5" o:spid="_x0000_s1027" type="#_x0000_t202" style="position:absolute;margin-left:-5.3pt;margin-top:31.9pt;width:402.7pt;height:4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" filled="f" strokeweight=".5pt">
                      <v:textbox>
                        <w:txbxContent>
                          <w:p w14:paraId="3FC0CCDA" w14:textId="77777777" w:rsidR="00BC4FA5" w:rsidRPr="00D83A18" w:rsidRDefault="00BC4FA5" w:rsidP="00D03A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E62CF">
              <w:rPr>
                <w:b/>
                <w:bCs/>
                <w:sz w:val="32"/>
                <w:szCs w:val="32"/>
              </w:rPr>
              <w:t>Y</w:t>
            </w:r>
            <w:r w:rsidRPr="00BE62CF">
              <w:rPr>
                <w:b/>
                <w:bCs/>
                <w:sz w:val="32"/>
                <w:szCs w:val="32"/>
              </w:rPr>
              <w:t>our last name</w:t>
            </w:r>
          </w:p>
          <w:p w14:paraId="032C8E81" w14:textId="77777777" w:rsidR="00BC4FA5" w:rsidRDefault="00BC4FA5" w:rsidP="00711607">
            <w:pPr>
              <w:spacing w:after="0" w:line="240" w:lineRule="auto"/>
            </w:pPr>
          </w:p>
        </w:tc>
      </w:tr>
      <w:tr w:rsidR="00BC4FA5" w:rsidRPr="00D03A61" w14:paraId="02CCC5FA" w14:textId="77777777" w:rsidTr="00992C1B">
        <w:tc>
          <w:tcPr>
            <w:tcW w:w="1800" w:type="dxa"/>
          </w:tcPr>
          <w:p w14:paraId="0B230844" w14:textId="77777777" w:rsidR="00BC4FA5" w:rsidRDefault="00F639A3" w:rsidP="00AE4348">
            <w:pPr>
              <w:rPr>
                <w:sz w:val="32"/>
                <w:szCs w:val="32"/>
              </w:rPr>
            </w:pPr>
            <w:r w:rsidRPr="00057F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65" behindDoc="0" locked="1" layoutInCell="1" allowOverlap="1" wp14:anchorId="4D937223" wp14:editId="2C8E89C0">
                  <wp:simplePos x="0" y="0"/>
                  <wp:positionH relativeFrom="column">
                    <wp:posOffset>-10160</wp:posOffset>
                  </wp:positionH>
                  <wp:positionV relativeFrom="page">
                    <wp:posOffset>508000</wp:posOffset>
                  </wp:positionV>
                  <wp:extent cx="982345" cy="1087120"/>
                  <wp:effectExtent l="0" t="0" r="8255" b="0"/>
                  <wp:wrapNone/>
                  <wp:docPr id="46" name="Picture 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00DB17" w14:textId="77777777" w:rsidR="00F639A3" w:rsidRDefault="00F639A3" w:rsidP="00AE4348">
            <w:pPr>
              <w:rPr>
                <w:sz w:val="32"/>
                <w:szCs w:val="32"/>
              </w:rPr>
            </w:pPr>
          </w:p>
          <w:p w14:paraId="6DE1D8A5" w14:textId="77777777" w:rsidR="00F639A3" w:rsidRDefault="00F639A3" w:rsidP="00AE4348">
            <w:pPr>
              <w:rPr>
                <w:sz w:val="32"/>
                <w:szCs w:val="32"/>
              </w:rPr>
            </w:pPr>
          </w:p>
          <w:p w14:paraId="0C41233D" w14:textId="77777777" w:rsidR="00F639A3" w:rsidRPr="00D03A61" w:rsidRDefault="00F639A3" w:rsidP="00AE4348">
            <w:pPr>
              <w:rPr>
                <w:sz w:val="32"/>
                <w:szCs w:val="32"/>
              </w:rPr>
            </w:pPr>
          </w:p>
        </w:tc>
        <w:tc>
          <w:tcPr>
            <w:tcW w:w="8126" w:type="dxa"/>
          </w:tcPr>
          <w:p w14:paraId="39F180DA" w14:textId="77777777" w:rsidR="00BC4FA5" w:rsidRPr="00D03A61" w:rsidRDefault="00BE62CF" w:rsidP="00D03A61">
            <w:pPr>
              <w:pStyle w:val="SLPstrong"/>
              <w:rPr>
                <w:sz w:val="32"/>
                <w:szCs w:val="32"/>
              </w:rPr>
            </w:pPr>
            <w:r w:rsidRPr="00D03A6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34746D7" wp14:editId="771EFD2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483870</wp:posOffset>
                      </wp:positionV>
                      <wp:extent cx="5114290" cy="1457325"/>
                      <wp:effectExtent l="0" t="0" r="10160" b="28575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4290" cy="145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3514BE" w14:textId="77777777" w:rsidR="00BC4FA5" w:rsidRPr="00D83A18" w:rsidRDefault="00BC4FA5" w:rsidP="00D03A6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746D7" id="Text Box 6" o:spid="_x0000_s1028" type="#_x0000_t202" style="position:absolute;margin-left:-5.3pt;margin-top:38.1pt;width:402.7pt;height:11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" filled="f" strokeweight=".5pt">
                      <v:textbox>
                        <w:txbxContent>
                          <w:p w14:paraId="543514BE" w14:textId="77777777" w:rsidR="00BC4FA5" w:rsidRPr="00D83A18" w:rsidRDefault="00BC4FA5" w:rsidP="00D03A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4FA5" w:rsidRPr="00D03A61">
              <w:rPr>
                <w:sz w:val="32"/>
                <w:szCs w:val="32"/>
              </w:rPr>
              <w:t>Your address</w:t>
            </w:r>
          </w:p>
          <w:p w14:paraId="00E8ECB0" w14:textId="77777777" w:rsidR="00BC4FA5" w:rsidRPr="00D03A61" w:rsidRDefault="00BC4FA5" w:rsidP="00AE4348">
            <w:pPr>
              <w:rPr>
                <w:sz w:val="32"/>
                <w:szCs w:val="32"/>
              </w:rPr>
            </w:pPr>
          </w:p>
        </w:tc>
      </w:tr>
      <w:tr w:rsidR="00BC4FA5" w:rsidRPr="00D03A61" w14:paraId="3BD9ABA3" w14:textId="77777777" w:rsidTr="00992C1B">
        <w:tc>
          <w:tcPr>
            <w:tcW w:w="1800" w:type="dxa"/>
          </w:tcPr>
          <w:p w14:paraId="04D3B77B" w14:textId="77777777" w:rsidR="00BC4FA5" w:rsidRPr="00D03A61" w:rsidRDefault="00F639A3" w:rsidP="00AE4348">
            <w:pPr>
              <w:rPr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62" behindDoc="0" locked="1" layoutInCell="1" allowOverlap="1" wp14:anchorId="0A9CCBEB" wp14:editId="3C47A9EC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4445</wp:posOffset>
                  </wp:positionV>
                  <wp:extent cx="895350" cy="895350"/>
                  <wp:effectExtent l="0" t="0" r="0" b="0"/>
                  <wp:wrapNone/>
                  <wp:docPr id="138" name="Picture 138" descr="Telepho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Telepho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6" w:type="dxa"/>
          </w:tcPr>
          <w:p w14:paraId="49329660" w14:textId="77777777" w:rsidR="00BC4FA5" w:rsidRPr="00D03A61" w:rsidRDefault="007E5BDC" w:rsidP="00D03A61">
            <w:pPr>
              <w:pStyle w:val="SLPstrong"/>
              <w:rPr>
                <w:sz w:val="32"/>
                <w:szCs w:val="32"/>
              </w:rPr>
            </w:pPr>
            <w:r w:rsidRPr="00BE62CF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1" behindDoc="0" locked="0" layoutInCell="1" allowOverlap="1" wp14:anchorId="244E9B60" wp14:editId="10CC8C6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482600</wp:posOffset>
                      </wp:positionV>
                      <wp:extent cx="5104130" cy="556895"/>
                      <wp:effectExtent l="0" t="0" r="20320" b="14605"/>
                      <wp:wrapSquare wrapText="bothSides"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4130" cy="556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6264B3" w14:textId="77777777" w:rsidR="007E5BDC" w:rsidRPr="00D83A18" w:rsidRDefault="007E5BDC" w:rsidP="007E5BD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E9B60" id="Text Box 76" o:spid="_x0000_s1029" type="#_x0000_t202" style="position:absolute;margin-left:-5.3pt;margin-top:38pt;width:401.9pt;height:43.8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" filled="f" strokeweight=".5pt">
                      <v:textbox>
                        <w:txbxContent>
                          <w:p w14:paraId="586264B3" w14:textId="77777777" w:rsidR="007E5BDC" w:rsidRPr="00D83A18" w:rsidRDefault="007E5BDC" w:rsidP="007E5BD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4FA5" w:rsidRPr="00D03A61">
              <w:rPr>
                <w:sz w:val="32"/>
                <w:szCs w:val="32"/>
              </w:rPr>
              <w:t>Your phone number at home</w:t>
            </w:r>
          </w:p>
          <w:p w14:paraId="34BFC447" w14:textId="77777777" w:rsidR="00BC4FA5" w:rsidRPr="00D03A61" w:rsidRDefault="00BC4FA5" w:rsidP="00AE4348">
            <w:pPr>
              <w:rPr>
                <w:sz w:val="32"/>
                <w:szCs w:val="32"/>
              </w:rPr>
            </w:pPr>
          </w:p>
        </w:tc>
      </w:tr>
      <w:tr w:rsidR="00BC4FA5" w:rsidRPr="00D03A61" w14:paraId="36833470" w14:textId="77777777" w:rsidTr="00992C1B">
        <w:tc>
          <w:tcPr>
            <w:tcW w:w="1800" w:type="dxa"/>
          </w:tcPr>
          <w:p w14:paraId="289A6FDF" w14:textId="77777777" w:rsidR="00BC4FA5" w:rsidRPr="00D03A61" w:rsidRDefault="00F639A3" w:rsidP="00AE4348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3" behindDoc="0" locked="1" layoutInCell="1" allowOverlap="1" wp14:anchorId="2D6C650B" wp14:editId="326D1F4E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4445</wp:posOffset>
                  </wp:positionV>
                  <wp:extent cx="885825" cy="885825"/>
                  <wp:effectExtent l="0" t="0" r="9525" b="9525"/>
                  <wp:wrapNone/>
                  <wp:docPr id="139" name="Picture 139" descr="mob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mob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6" w:type="dxa"/>
          </w:tcPr>
          <w:p w14:paraId="47C287D1" w14:textId="77777777" w:rsidR="00BC4FA5" w:rsidRDefault="007E5BDC" w:rsidP="00D03A61">
            <w:pPr>
              <w:pStyle w:val="SLPstrong"/>
              <w:rPr>
                <w:sz w:val="32"/>
                <w:szCs w:val="32"/>
              </w:rPr>
            </w:pPr>
            <w:r w:rsidRPr="00BE62CF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1F56B1AE" wp14:editId="408C022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488315</wp:posOffset>
                      </wp:positionV>
                      <wp:extent cx="5104130" cy="556895"/>
                      <wp:effectExtent l="0" t="0" r="20320" b="14605"/>
                      <wp:wrapSquare wrapText="bothSides"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4130" cy="556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58C69A" w14:textId="77777777" w:rsidR="007E5BDC" w:rsidRPr="00D83A18" w:rsidRDefault="007E5BDC" w:rsidP="007E5BD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6B1AE" id="Text Box 78" o:spid="_x0000_s1030" type="#_x0000_t202" style="position:absolute;margin-left:-5.3pt;margin-top:38.45pt;width:401.9pt;height:43.8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" filled="f" strokeweight=".5pt">
                      <v:textbox>
                        <w:txbxContent>
                          <w:p w14:paraId="0558C69A" w14:textId="77777777" w:rsidR="007E5BDC" w:rsidRPr="00D83A18" w:rsidRDefault="007E5BDC" w:rsidP="007E5BD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4FA5" w:rsidRPr="00D03A61">
              <w:rPr>
                <w:sz w:val="32"/>
                <w:szCs w:val="32"/>
              </w:rPr>
              <w:t>Your mobile phone number</w:t>
            </w:r>
          </w:p>
          <w:p w14:paraId="0CE1338C" w14:textId="77777777" w:rsidR="00F639A3" w:rsidRPr="00D03A61" w:rsidRDefault="00F639A3" w:rsidP="00D03A61">
            <w:pPr>
              <w:pStyle w:val="SLPstrong"/>
              <w:rPr>
                <w:sz w:val="32"/>
                <w:szCs w:val="32"/>
              </w:rPr>
            </w:pPr>
          </w:p>
        </w:tc>
      </w:tr>
      <w:tr w:rsidR="00BC4FA5" w:rsidRPr="00D03A61" w14:paraId="021E5B7C" w14:textId="77777777" w:rsidTr="00992C1B">
        <w:tc>
          <w:tcPr>
            <w:tcW w:w="1800" w:type="dxa"/>
          </w:tcPr>
          <w:p w14:paraId="627F7777" w14:textId="77777777" w:rsidR="00BC4FA5" w:rsidRPr="00D03A61" w:rsidRDefault="00F639A3" w:rsidP="00AE4348">
            <w:pPr>
              <w:rPr>
                <w:sz w:val="32"/>
                <w:szCs w:val="32"/>
              </w:rPr>
            </w:pPr>
            <w:r w:rsidRPr="00057FFA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58264" behindDoc="0" locked="1" layoutInCell="1" allowOverlap="1" wp14:anchorId="65171055" wp14:editId="40DA6B10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4445</wp:posOffset>
                  </wp:positionV>
                  <wp:extent cx="756920" cy="756920"/>
                  <wp:effectExtent l="0" t="0" r="5080" b="5080"/>
                  <wp:wrapNone/>
                  <wp:docPr id="41" name="Picture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6" w:type="dxa"/>
          </w:tcPr>
          <w:p w14:paraId="4F16F4B5" w14:textId="77777777" w:rsidR="00BC4FA5" w:rsidRDefault="007E5BDC" w:rsidP="00AE4348">
            <w:pPr>
              <w:rPr>
                <w:b/>
                <w:bCs/>
                <w:sz w:val="32"/>
                <w:szCs w:val="32"/>
              </w:rPr>
            </w:pPr>
            <w:r w:rsidRPr="00BE62C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3" behindDoc="0" locked="0" layoutInCell="1" allowOverlap="1" wp14:anchorId="164A2B04" wp14:editId="41D1813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488950</wp:posOffset>
                      </wp:positionV>
                      <wp:extent cx="5104130" cy="556895"/>
                      <wp:effectExtent l="0" t="0" r="20320" b="14605"/>
                      <wp:wrapSquare wrapText="bothSides"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4130" cy="556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8A4AC2" w14:textId="77777777" w:rsidR="007E5BDC" w:rsidRPr="00D83A18" w:rsidRDefault="007E5BDC" w:rsidP="007E5BD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A2B04" id="Text Box 79" o:spid="_x0000_s1031" type="#_x0000_t202" style="position:absolute;margin-left:-5.3pt;margin-top:38.5pt;width:401.9pt;height:43.8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" filled="f" strokeweight=".5pt">
                      <v:textbox>
                        <w:txbxContent>
                          <w:p w14:paraId="3F8A4AC2" w14:textId="77777777" w:rsidR="007E5BDC" w:rsidRPr="00D83A18" w:rsidRDefault="007E5BDC" w:rsidP="007E5BD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4FA5" w:rsidRPr="00D03A61">
              <w:rPr>
                <w:b/>
                <w:bCs/>
                <w:sz w:val="32"/>
                <w:szCs w:val="32"/>
              </w:rPr>
              <w:t>Your email address</w:t>
            </w:r>
          </w:p>
          <w:p w14:paraId="3EB6B3D9" w14:textId="77777777" w:rsidR="00BC4FA5" w:rsidRPr="00D03A61" w:rsidRDefault="00BC4FA5" w:rsidP="00AE434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C4FA5" w:rsidRPr="00D03A61" w14:paraId="3F8D923C" w14:textId="77777777" w:rsidTr="00992C1B">
        <w:tc>
          <w:tcPr>
            <w:tcW w:w="1800" w:type="dxa"/>
          </w:tcPr>
          <w:p w14:paraId="61A85ABE" w14:textId="77777777" w:rsidR="00BC4FA5" w:rsidRPr="00D03A61" w:rsidRDefault="00711607" w:rsidP="00AE4348">
            <w:pPr>
              <w:rPr>
                <w:sz w:val="32"/>
                <w:szCs w:val="32"/>
              </w:rPr>
            </w:pPr>
            <w:r w:rsidRPr="00057F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57" behindDoc="0" locked="1" layoutInCell="1" allowOverlap="1" wp14:anchorId="43A328F4" wp14:editId="6566FE51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4445</wp:posOffset>
                  </wp:positionV>
                  <wp:extent cx="923925" cy="946785"/>
                  <wp:effectExtent l="0" t="0" r="9525" b="5715"/>
                  <wp:wrapNone/>
                  <wp:docPr id="130" name="Picture 130" descr="shared lives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shared lives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6" w:type="dxa"/>
          </w:tcPr>
          <w:p w14:paraId="12AE1BCC" w14:textId="4321230B" w:rsidR="00BC4FA5" w:rsidRPr="00D03A61" w:rsidRDefault="1B7AD7BE" w:rsidP="00AE4348">
            <w:pPr>
              <w:rPr>
                <w:b/>
                <w:bCs/>
                <w:sz w:val="32"/>
                <w:szCs w:val="32"/>
              </w:rPr>
            </w:pPr>
            <w:r w:rsidRPr="47DD6A9E">
              <w:rPr>
                <w:b/>
                <w:bCs/>
                <w:sz w:val="32"/>
                <w:szCs w:val="32"/>
              </w:rPr>
              <w:t>Do</w:t>
            </w:r>
            <w:r w:rsidR="00BC4FA5" w:rsidRPr="47DD6A9E">
              <w:rPr>
                <w:b/>
                <w:bCs/>
                <w:sz w:val="32"/>
                <w:szCs w:val="32"/>
              </w:rPr>
              <w:t xml:space="preserve"> you </w:t>
            </w:r>
            <w:r w:rsidR="4199E47A" w:rsidRPr="47DD6A9E">
              <w:rPr>
                <w:b/>
                <w:bCs/>
                <w:sz w:val="32"/>
                <w:szCs w:val="32"/>
              </w:rPr>
              <w:t>live or visit</w:t>
            </w:r>
            <w:r w:rsidR="00BC4FA5" w:rsidRPr="47DD6A9E">
              <w:rPr>
                <w:b/>
                <w:bCs/>
                <w:sz w:val="32"/>
                <w:szCs w:val="32"/>
              </w:rPr>
              <w:t xml:space="preserve"> Shared Lives? Please circle.</w:t>
            </w:r>
          </w:p>
          <w:p w14:paraId="2E560AE3" w14:textId="77777777" w:rsidR="006D5A62" w:rsidRDefault="00BC4FA5" w:rsidP="00AE4348">
            <w:pPr>
              <w:rPr>
                <w:sz w:val="32"/>
                <w:szCs w:val="32"/>
              </w:rPr>
            </w:pPr>
            <w:r w:rsidRPr="00D03A61">
              <w:rPr>
                <w:sz w:val="32"/>
                <w:szCs w:val="32"/>
              </w:rPr>
              <w:t xml:space="preserve">Yes </w:t>
            </w:r>
            <w:r>
              <w:rPr>
                <w:sz w:val="32"/>
                <w:szCs w:val="32"/>
              </w:rPr>
              <w:t xml:space="preserve">                         </w:t>
            </w:r>
            <w:r w:rsidRPr="00D03A61">
              <w:rPr>
                <w:sz w:val="32"/>
                <w:szCs w:val="32"/>
              </w:rPr>
              <w:t>No</w:t>
            </w:r>
          </w:p>
          <w:p w14:paraId="3C6D1363" w14:textId="04EDB56F" w:rsidR="00660092" w:rsidRPr="00D03A61" w:rsidRDefault="00660092" w:rsidP="00AE4348">
            <w:pPr>
              <w:rPr>
                <w:sz w:val="32"/>
                <w:szCs w:val="32"/>
              </w:rPr>
            </w:pPr>
          </w:p>
        </w:tc>
      </w:tr>
      <w:tr w:rsidR="00737EDE" w:rsidRPr="00D03A61" w14:paraId="7B5F0A0C" w14:textId="77777777" w:rsidTr="00992C1B">
        <w:tc>
          <w:tcPr>
            <w:tcW w:w="1800" w:type="dxa"/>
          </w:tcPr>
          <w:p w14:paraId="2A32CAD6" w14:textId="77777777" w:rsidR="00737EDE" w:rsidRPr="00057FFA" w:rsidRDefault="00737EDE" w:rsidP="062B10FA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8124" w:type="dxa"/>
          </w:tcPr>
          <w:p w14:paraId="2ABC1B42" w14:textId="1FB4000F" w:rsidR="00660092" w:rsidRPr="00737EDE" w:rsidRDefault="004C23EA" w:rsidP="062B10FA">
            <w:pPr>
              <w:rPr>
                <w:b/>
                <w:bCs/>
                <w:sz w:val="32"/>
                <w:szCs w:val="32"/>
              </w:rPr>
            </w:pPr>
            <w:r>
              <w:rPr>
                <w:rFonts w:eastAsia="Open Sans"/>
                <w:b/>
                <w:bCs/>
                <w:color w:val="152137" w:themeColor="text1"/>
                <w:sz w:val="32"/>
                <w:szCs w:val="32"/>
              </w:rPr>
              <w:t>Have you moved from care</w:t>
            </w:r>
            <w:r w:rsidR="6D243D35" w:rsidRPr="062B10FA">
              <w:rPr>
                <w:rFonts w:eastAsia="Open Sans"/>
                <w:b/>
                <w:bCs/>
                <w:color w:val="152137" w:themeColor="text1"/>
                <w:sz w:val="32"/>
                <w:szCs w:val="32"/>
              </w:rPr>
              <w:t xml:space="preserve"> into Shared Lives</w:t>
            </w:r>
            <w:r>
              <w:rPr>
                <w:rFonts w:eastAsia="Open Sans"/>
                <w:b/>
                <w:bCs/>
                <w:color w:val="152137" w:themeColor="text1"/>
                <w:sz w:val="32"/>
                <w:szCs w:val="32"/>
              </w:rPr>
              <w:t xml:space="preserve"> in the last 5 years</w:t>
            </w:r>
            <w:r w:rsidR="6D243D35" w:rsidRPr="062B10FA">
              <w:rPr>
                <w:rFonts w:eastAsia="Open Sans"/>
                <w:b/>
                <w:bCs/>
                <w:color w:val="152137" w:themeColor="text1"/>
                <w:sz w:val="32"/>
                <w:szCs w:val="32"/>
              </w:rPr>
              <w:t>?</w:t>
            </w:r>
            <w:r w:rsidR="6D243D35" w:rsidRPr="062B10FA">
              <w:rPr>
                <w:b/>
                <w:bCs/>
                <w:sz w:val="32"/>
                <w:szCs w:val="32"/>
              </w:rPr>
              <w:t xml:space="preserve"> Please circle</w:t>
            </w:r>
          </w:p>
          <w:p w14:paraId="7C05AB98" w14:textId="77777777" w:rsidR="00660092" w:rsidRPr="00737EDE" w:rsidRDefault="6D243D35" w:rsidP="062B10FA">
            <w:pPr>
              <w:rPr>
                <w:sz w:val="32"/>
                <w:szCs w:val="32"/>
              </w:rPr>
            </w:pPr>
            <w:r w:rsidRPr="062B10FA">
              <w:rPr>
                <w:sz w:val="32"/>
                <w:szCs w:val="32"/>
              </w:rPr>
              <w:t>Yes                            No</w:t>
            </w:r>
          </w:p>
          <w:p w14:paraId="799C470F" w14:textId="763FC7A3" w:rsidR="00660092" w:rsidRPr="00737EDE" w:rsidRDefault="00660092" w:rsidP="062B10FA">
            <w:pPr>
              <w:rPr>
                <w:rFonts w:eastAsia="Open Sans"/>
                <w:color w:val="152137" w:themeColor="text1"/>
                <w:sz w:val="32"/>
                <w:szCs w:val="32"/>
              </w:rPr>
            </w:pPr>
          </w:p>
        </w:tc>
      </w:tr>
      <w:tr w:rsidR="00660092" w:rsidRPr="00D03A61" w14:paraId="54CFC852" w14:textId="77777777" w:rsidTr="00992C1B">
        <w:tc>
          <w:tcPr>
            <w:tcW w:w="1800" w:type="dxa"/>
          </w:tcPr>
          <w:p w14:paraId="10A00EAB" w14:textId="77777777" w:rsidR="00660092" w:rsidRPr="00057FFA" w:rsidRDefault="00660092" w:rsidP="00AE434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126" w:type="dxa"/>
          </w:tcPr>
          <w:p w14:paraId="675F79C7" w14:textId="77777777" w:rsidR="00660092" w:rsidRPr="00737EDE" w:rsidRDefault="00660092" w:rsidP="00737EDE">
            <w:pPr>
              <w:pStyle w:val="SLPstrong"/>
              <w:rPr>
                <w:sz w:val="32"/>
                <w:szCs w:val="32"/>
              </w:rPr>
            </w:pPr>
          </w:p>
        </w:tc>
      </w:tr>
      <w:tr w:rsidR="00BC4FA5" w:rsidRPr="00D03A61" w14:paraId="18425905" w14:textId="77777777" w:rsidTr="00992C1B">
        <w:tc>
          <w:tcPr>
            <w:tcW w:w="1800" w:type="dxa"/>
          </w:tcPr>
          <w:p w14:paraId="352FD666" w14:textId="391FD91C" w:rsidR="00BC4FA5" w:rsidRPr="00D03A61" w:rsidRDefault="00A06475" w:rsidP="00AE434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 wp14:anchorId="3B3755EC" wp14:editId="54E8192C">
                  <wp:extent cx="828675" cy="828675"/>
                  <wp:effectExtent l="0" t="0" r="9525" b="9525"/>
                  <wp:docPr id="38" name="Picture 38" descr="A picture containing person, indoor, person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nterview Friendly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603" cy="829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</w:tcPr>
          <w:p w14:paraId="0740CF4A" w14:textId="2A12360F" w:rsidR="00BC4FA5" w:rsidRPr="00BC4FA5" w:rsidRDefault="00BC4FA5" w:rsidP="00D03A6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62B10FA">
              <w:rPr>
                <w:b/>
                <w:bCs/>
                <w:sz w:val="32"/>
                <w:szCs w:val="32"/>
              </w:rPr>
              <w:t>If your application is successful can you come for an interview</w:t>
            </w:r>
            <w:r w:rsidR="08A0B3BC" w:rsidRPr="062B10FA">
              <w:rPr>
                <w:b/>
                <w:bCs/>
                <w:sz w:val="32"/>
                <w:szCs w:val="32"/>
              </w:rPr>
              <w:t xml:space="preserve"> online</w:t>
            </w:r>
            <w:r w:rsidRPr="062B10FA">
              <w:rPr>
                <w:b/>
                <w:bCs/>
                <w:sz w:val="32"/>
                <w:szCs w:val="32"/>
              </w:rPr>
              <w:t>? Please circle</w:t>
            </w:r>
          </w:p>
          <w:p w14:paraId="5C5D0141" w14:textId="77777777" w:rsidR="00BC4FA5" w:rsidRDefault="00BC4FA5" w:rsidP="00D03A61">
            <w:pPr>
              <w:spacing w:after="0" w:line="240" w:lineRule="auto"/>
              <w:rPr>
                <w:sz w:val="32"/>
                <w:szCs w:val="32"/>
              </w:rPr>
            </w:pPr>
          </w:p>
          <w:p w14:paraId="7705FD5E" w14:textId="77777777" w:rsidR="00BC4FA5" w:rsidRPr="00D03A61" w:rsidRDefault="00BC4FA5" w:rsidP="00D03A6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                             No</w:t>
            </w:r>
          </w:p>
          <w:p w14:paraId="3BD5E86C" w14:textId="77777777" w:rsidR="00BC4FA5" w:rsidRPr="00D03A61" w:rsidRDefault="00BC4FA5" w:rsidP="004E3F5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C4FA5" w:rsidRPr="00D03A61" w14:paraId="3311DE77" w14:textId="77777777" w:rsidTr="00992C1B">
        <w:tc>
          <w:tcPr>
            <w:tcW w:w="1800" w:type="dxa"/>
          </w:tcPr>
          <w:p w14:paraId="445DC9DE" w14:textId="77777777" w:rsidR="00BC4FA5" w:rsidRPr="00D03A61" w:rsidRDefault="00A06475" w:rsidP="00AE434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71A900A" wp14:editId="0114AE6C">
                  <wp:extent cx="943610" cy="943610"/>
                  <wp:effectExtent l="0" t="0" r="8890" b="0"/>
                  <wp:docPr id="40" name="Picture 40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Month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</w:tcPr>
          <w:p w14:paraId="6567B15F" w14:textId="77777777" w:rsidR="00BC4FA5" w:rsidRDefault="00A06475" w:rsidP="006D5A62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D03A61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1741019" wp14:editId="04FB2ED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668655</wp:posOffset>
                      </wp:positionV>
                      <wp:extent cx="5064125" cy="590550"/>
                      <wp:effectExtent l="0" t="0" r="22225" b="1905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412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303B01" w14:textId="77777777" w:rsidR="00BC4FA5" w:rsidRPr="00D83A18" w:rsidRDefault="00BC4FA5" w:rsidP="00BC4FA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41019" id="Text Box 10" o:spid="_x0000_s1032" type="#_x0000_t202" style="position:absolute;margin-left:-5.3pt;margin-top:52.65pt;width:398.75pt;height:46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" filled="f" strokeweight=".5pt">
                      <v:textbox>
                        <w:txbxContent>
                          <w:p w14:paraId="63303B01" w14:textId="77777777" w:rsidR="00BC4FA5" w:rsidRPr="00D83A18" w:rsidRDefault="00BC4FA5" w:rsidP="00BC4FA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4FA5" w:rsidRPr="00BC4FA5">
              <w:rPr>
                <w:b/>
                <w:bCs/>
                <w:sz w:val="32"/>
                <w:szCs w:val="32"/>
              </w:rPr>
              <w:t>If you are chosen to be a Shared Lives Ambassador when could you start work?</w:t>
            </w:r>
          </w:p>
          <w:p w14:paraId="57838770" w14:textId="77777777" w:rsidR="00737EDE" w:rsidRDefault="00737EDE" w:rsidP="006D5A62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14:paraId="5D161433" w14:textId="580BCB4F" w:rsidR="00660092" w:rsidRPr="006D5A62" w:rsidRDefault="00660092" w:rsidP="006D5A62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BC4FA5" w:rsidRPr="00D03A61" w14:paraId="39A87F3A" w14:textId="77777777" w:rsidTr="00992C1B">
        <w:tc>
          <w:tcPr>
            <w:tcW w:w="1800" w:type="dxa"/>
          </w:tcPr>
          <w:p w14:paraId="77634AE3" w14:textId="77777777" w:rsidR="00BC4FA5" w:rsidRPr="00D03A61" w:rsidRDefault="00711607" w:rsidP="00AE4348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8" behindDoc="0" locked="1" layoutInCell="1" allowOverlap="1" wp14:anchorId="3462CBD9" wp14:editId="4D331BFC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4445</wp:posOffset>
                  </wp:positionV>
                  <wp:extent cx="967105" cy="495300"/>
                  <wp:effectExtent l="0" t="0" r="4445" b="0"/>
                  <wp:wrapNone/>
                  <wp:docPr id="140" name="Picture 140" descr="Jobs_diffe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Jobs_diffe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6" w:type="dxa"/>
          </w:tcPr>
          <w:p w14:paraId="373CCFD1" w14:textId="77777777" w:rsidR="00BC4FA5" w:rsidRDefault="00BC4FA5" w:rsidP="00F639A3">
            <w:pPr>
              <w:pStyle w:val="SLPstrong"/>
              <w:rPr>
                <w:sz w:val="32"/>
                <w:szCs w:val="32"/>
              </w:rPr>
            </w:pPr>
            <w:r w:rsidRPr="00711607">
              <w:rPr>
                <w:sz w:val="32"/>
                <w:szCs w:val="32"/>
              </w:rPr>
              <w:t>Have you done work like this before? Please circle.</w:t>
            </w:r>
          </w:p>
          <w:p w14:paraId="7C85C1AE" w14:textId="399D765E" w:rsidR="00F639A3" w:rsidRPr="00D03A61" w:rsidRDefault="00BC4FA5" w:rsidP="062B10FA">
            <w:pPr>
              <w:rPr>
                <w:sz w:val="32"/>
                <w:szCs w:val="32"/>
              </w:rPr>
            </w:pPr>
            <w:r w:rsidRPr="062B10FA">
              <w:rPr>
                <w:sz w:val="32"/>
                <w:szCs w:val="32"/>
              </w:rPr>
              <w:t>Yes                No</w:t>
            </w:r>
          </w:p>
          <w:p w14:paraId="32FD4763" w14:textId="22254AE1" w:rsidR="004C23EA" w:rsidRPr="00D03A61" w:rsidRDefault="554821E6" w:rsidP="062B10FA">
            <w:pPr>
              <w:pStyle w:val="SLPstrong"/>
              <w:rPr>
                <w:sz w:val="32"/>
                <w:szCs w:val="32"/>
              </w:rPr>
            </w:pPr>
            <w:r w:rsidRPr="062B10FA">
              <w:rPr>
                <w:sz w:val="32"/>
                <w:szCs w:val="32"/>
              </w:rPr>
              <w:t>If yes, please tell us more</w:t>
            </w:r>
          </w:p>
        </w:tc>
      </w:tr>
      <w:tr w:rsidR="00BC4FA5" w:rsidRPr="00D03A61" w14:paraId="141B15A7" w14:textId="77777777" w:rsidTr="00992C1B">
        <w:tc>
          <w:tcPr>
            <w:tcW w:w="1800" w:type="dxa"/>
          </w:tcPr>
          <w:p w14:paraId="10259AE1" w14:textId="77777777" w:rsidR="00BC4FA5" w:rsidRPr="00D03A61" w:rsidRDefault="00BC4FA5" w:rsidP="00AE4348">
            <w:pPr>
              <w:rPr>
                <w:sz w:val="32"/>
                <w:szCs w:val="32"/>
              </w:rPr>
            </w:pPr>
          </w:p>
        </w:tc>
        <w:tc>
          <w:tcPr>
            <w:tcW w:w="8126" w:type="dxa"/>
          </w:tcPr>
          <w:p w14:paraId="22D78058" w14:textId="128C0EED" w:rsidR="00BC4FA5" w:rsidRPr="00D03A61" w:rsidRDefault="00BC4FA5" w:rsidP="004C23EA">
            <w:pPr>
              <w:pStyle w:val="SLPstrong"/>
              <w:rPr>
                <w:sz w:val="32"/>
                <w:szCs w:val="32"/>
              </w:rPr>
            </w:pPr>
            <w:r w:rsidRPr="0071160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CC57411" wp14:editId="5AAE570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532765</wp:posOffset>
                      </wp:positionV>
                      <wp:extent cx="5114290" cy="2524125"/>
                      <wp:effectExtent l="0" t="0" r="10160" b="28575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4290" cy="2524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07D646" w14:textId="77777777" w:rsidR="00025585" w:rsidRPr="00D83A18" w:rsidRDefault="00025585" w:rsidP="00BC4FA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57411" id="Text Box 11" o:spid="_x0000_s1033" type="#_x0000_t202" style="position:absolute;margin-left:-5.3pt;margin-top:41.95pt;width:402.7pt;height:198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" filled="f" strokeweight=".5pt">
                      <v:textbox>
                        <w:txbxContent>
                          <w:p w14:paraId="5007D646" w14:textId="77777777" w:rsidR="00025585" w:rsidRPr="00D83A18" w:rsidRDefault="00025585" w:rsidP="00BC4FA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8C90D96" w14:textId="651B6766" w:rsidR="00BC4FA5" w:rsidRPr="00D03A61" w:rsidRDefault="00BC4FA5" w:rsidP="062B10F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C4FA5" w:rsidRPr="00D03A61" w14:paraId="64228270" w14:textId="77777777" w:rsidTr="00992C1B">
        <w:tc>
          <w:tcPr>
            <w:tcW w:w="1800" w:type="dxa"/>
          </w:tcPr>
          <w:p w14:paraId="614EBB4F" w14:textId="77777777" w:rsidR="00BC4FA5" w:rsidRPr="00D03A61" w:rsidRDefault="00711607" w:rsidP="00AE4348">
            <w:pPr>
              <w:rPr>
                <w:sz w:val="32"/>
                <w:szCs w:val="32"/>
              </w:rPr>
            </w:pPr>
            <w:r w:rsidRPr="00057FFA">
              <w:rPr>
                <w:rFonts w:ascii="Arial" w:hAnsi="Arial" w:cs="Arial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58259" behindDoc="0" locked="1" layoutInCell="1" allowOverlap="1" wp14:anchorId="5D822C7E" wp14:editId="75C70313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4445</wp:posOffset>
                  </wp:positionV>
                  <wp:extent cx="929640" cy="628650"/>
                  <wp:effectExtent l="0" t="0" r="3810" b="0"/>
                  <wp:wrapNone/>
                  <wp:docPr id="30" name="Picture 28" descr="Office_des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Office_des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6" w:type="dxa"/>
          </w:tcPr>
          <w:p w14:paraId="2474B6B1" w14:textId="2AE9305D" w:rsidR="00BC4FA5" w:rsidRPr="00BC4FA5" w:rsidRDefault="004C23EA" w:rsidP="00AE4348">
            <w:pPr>
              <w:rPr>
                <w:b/>
                <w:bCs/>
                <w:sz w:val="32"/>
                <w:szCs w:val="32"/>
              </w:rPr>
            </w:pPr>
            <w:r w:rsidRPr="00BC4FA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922E569" wp14:editId="66253D6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608965</wp:posOffset>
                      </wp:positionV>
                      <wp:extent cx="5033645" cy="3104515"/>
                      <wp:effectExtent l="0" t="0" r="14605" b="19685"/>
                      <wp:wrapSquare wrapText="bothSides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3645" cy="3104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B0E360" w14:textId="77777777" w:rsidR="00BC4FA5" w:rsidRPr="00D83A18" w:rsidRDefault="00BC4FA5" w:rsidP="00BC4FA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2E569" id="Text Box 14" o:spid="_x0000_s1034" type="#_x0000_t202" style="position:absolute;margin-left:-5.3pt;margin-top:47.95pt;width:396.35pt;height:244.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" filled="f" strokeweight=".5pt">
                      <v:textbox>
                        <w:txbxContent>
                          <w:p w14:paraId="73B0E360" w14:textId="77777777" w:rsidR="00BC4FA5" w:rsidRPr="00D83A18" w:rsidRDefault="00BC4FA5" w:rsidP="00BC4FA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E15D7" w:rsidRPr="062B10FA">
              <w:rPr>
                <w:b/>
                <w:bCs/>
                <w:sz w:val="32"/>
                <w:szCs w:val="32"/>
              </w:rPr>
              <w:t>Why do you want to be a Shared Lives Ambassador?</w:t>
            </w:r>
          </w:p>
          <w:p w14:paraId="2730DD6A" w14:textId="422F87B3" w:rsidR="00BC4FA5" w:rsidRPr="00D03A61" w:rsidRDefault="00BC4FA5" w:rsidP="062B10FA">
            <w:pPr>
              <w:rPr>
                <w:sz w:val="32"/>
                <w:szCs w:val="32"/>
              </w:rPr>
            </w:pPr>
          </w:p>
          <w:p w14:paraId="2C917AD8" w14:textId="408DD650" w:rsidR="00BC4FA5" w:rsidRPr="00D03A61" w:rsidRDefault="00CE15D7" w:rsidP="062B10FA">
            <w:pPr>
              <w:rPr>
                <w:b/>
                <w:bCs/>
                <w:sz w:val="32"/>
                <w:szCs w:val="32"/>
              </w:rPr>
            </w:pPr>
            <w:r w:rsidRPr="00BC4FA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9B1CDEF" wp14:editId="49383B5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400685</wp:posOffset>
                      </wp:positionV>
                      <wp:extent cx="5033645" cy="3238500"/>
                      <wp:effectExtent l="0" t="0" r="14605" b="19050"/>
                      <wp:wrapSquare wrapText="bothSides"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3645" cy="323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CEFBC5" w14:textId="77777777" w:rsidR="00BC4FA5" w:rsidRPr="00D83A18" w:rsidRDefault="00BC4FA5" w:rsidP="00BC4FA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1CDEF" id="Text Box 15" o:spid="_x0000_s1035" type="#_x0000_t202" style="position:absolute;margin-left:-5.3pt;margin-top:31.55pt;width:396.35pt;height:2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" filled="f" strokeweight=".5pt">
                      <v:textbox>
                        <w:txbxContent>
                          <w:p w14:paraId="4FCEFBC5" w14:textId="77777777" w:rsidR="00BC4FA5" w:rsidRPr="00D83A18" w:rsidRDefault="00BC4FA5" w:rsidP="00BC4FA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130C8A91" w:rsidRPr="062B10FA">
              <w:rPr>
                <w:b/>
                <w:bCs/>
                <w:sz w:val="32"/>
                <w:szCs w:val="32"/>
              </w:rPr>
              <w:t>What things do you enjoy doing?</w:t>
            </w:r>
          </w:p>
        </w:tc>
      </w:tr>
      <w:tr w:rsidR="00BC4FA5" w:rsidRPr="00D03A61" w14:paraId="6794AC86" w14:textId="77777777" w:rsidTr="00992C1B">
        <w:tc>
          <w:tcPr>
            <w:tcW w:w="1800" w:type="dxa"/>
          </w:tcPr>
          <w:p w14:paraId="1AF2F7F4" w14:textId="02098D0D" w:rsidR="00BC4FA5" w:rsidRPr="00D03A61" w:rsidRDefault="00CE15D7" w:rsidP="00AE4348">
            <w:pPr>
              <w:rPr>
                <w:sz w:val="32"/>
                <w:szCs w:val="32"/>
              </w:rPr>
            </w:pPr>
            <w:r w:rsidRPr="00057FFA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58261" behindDoc="0" locked="0" layoutInCell="1" allowOverlap="1" wp14:anchorId="281FECA6" wp14:editId="486834F1">
                  <wp:simplePos x="0" y="0"/>
                  <wp:positionH relativeFrom="margin">
                    <wp:posOffset>33020</wp:posOffset>
                  </wp:positionH>
                  <wp:positionV relativeFrom="page">
                    <wp:posOffset>2178050</wp:posOffset>
                  </wp:positionV>
                  <wp:extent cx="802640" cy="1023620"/>
                  <wp:effectExtent l="0" t="0" r="0" b="5080"/>
                  <wp:wrapNone/>
                  <wp:docPr id="32" name="Picture 32" descr="Thumbs_dow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humbs_dow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1607" w:rsidRPr="00057FFA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58260" behindDoc="0" locked="1" layoutInCell="1" allowOverlap="1" wp14:anchorId="7A77A241" wp14:editId="09FE83A0">
                  <wp:simplePos x="0" y="0"/>
                  <wp:positionH relativeFrom="column">
                    <wp:posOffset>-106680</wp:posOffset>
                  </wp:positionH>
                  <wp:positionV relativeFrom="page">
                    <wp:posOffset>-1853565</wp:posOffset>
                  </wp:positionV>
                  <wp:extent cx="921385" cy="1083310"/>
                  <wp:effectExtent l="0" t="0" r="0" b="2540"/>
                  <wp:wrapNone/>
                  <wp:docPr id="29" name="Picture 29" descr="Phot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hot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6" w:type="dxa"/>
          </w:tcPr>
          <w:p w14:paraId="761F0961" w14:textId="4422879E" w:rsidR="00BC4FA5" w:rsidRPr="00BC5D2B" w:rsidRDefault="00BC4FA5" w:rsidP="00AE4348">
            <w:pPr>
              <w:rPr>
                <w:b/>
                <w:bCs/>
                <w:sz w:val="32"/>
                <w:szCs w:val="32"/>
              </w:rPr>
            </w:pPr>
          </w:p>
          <w:p w14:paraId="1FB7C1DB" w14:textId="3BF5C39A" w:rsidR="00BC4FA5" w:rsidRPr="00D03A61" w:rsidRDefault="00CE15D7" w:rsidP="062B10FA">
            <w:pPr>
              <w:rPr>
                <w:b/>
                <w:bCs/>
                <w:sz w:val="32"/>
                <w:szCs w:val="32"/>
              </w:rPr>
            </w:pPr>
            <w:r w:rsidRPr="00BC4FA5"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4A9FDE7" wp14:editId="7B5720A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618490</wp:posOffset>
                      </wp:positionV>
                      <wp:extent cx="5003800" cy="2280920"/>
                      <wp:effectExtent l="0" t="0" r="25400" b="24130"/>
                      <wp:wrapSquare wrapText="bothSides"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3800" cy="2280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50133E" w14:textId="77777777" w:rsidR="00BC5D2B" w:rsidRPr="00D83A18" w:rsidRDefault="00BC5D2B" w:rsidP="00BC5D2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9FDE7" id="Text Box 16" o:spid="_x0000_s1036" type="#_x0000_t202" style="position:absolute;margin-left:-5.3pt;margin-top:48.7pt;width:394pt;height:179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" filled="f" strokeweight=".5pt">
                      <v:textbox>
                        <w:txbxContent>
                          <w:p w14:paraId="0250133E" w14:textId="77777777" w:rsidR="00BC5D2B" w:rsidRPr="00D83A18" w:rsidRDefault="00BC5D2B" w:rsidP="00BC5D2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5F280E9C" w:rsidRPr="062B10FA">
              <w:rPr>
                <w:b/>
                <w:bCs/>
                <w:sz w:val="32"/>
                <w:szCs w:val="32"/>
              </w:rPr>
              <w:t>What things do you not enjoy doing?</w:t>
            </w:r>
          </w:p>
        </w:tc>
      </w:tr>
    </w:tbl>
    <w:p w14:paraId="167629B9" w14:textId="77777777" w:rsidR="004C23EA" w:rsidRDefault="004C23EA">
      <w:r>
        <w:lastRenderedPageBreak/>
        <w:br w:type="page"/>
      </w:r>
    </w:p>
    <w:tbl>
      <w:tblPr>
        <w:tblStyle w:val="TableGrid"/>
        <w:tblW w:w="10351" w:type="dxa"/>
        <w:tblInd w:w="-43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551"/>
      </w:tblGrid>
      <w:tr w:rsidR="00BC4FA5" w:rsidRPr="00D03A61" w14:paraId="3B73FEB5" w14:textId="77777777" w:rsidTr="005D6506">
        <w:tc>
          <w:tcPr>
            <w:tcW w:w="1800" w:type="dxa"/>
          </w:tcPr>
          <w:p w14:paraId="4DAB72D6" w14:textId="4EF13474" w:rsidR="00BC4FA5" w:rsidRPr="00D03A61" w:rsidRDefault="00BC4FA5" w:rsidP="00AE4348">
            <w:pPr>
              <w:rPr>
                <w:sz w:val="32"/>
                <w:szCs w:val="32"/>
              </w:rPr>
            </w:pPr>
          </w:p>
        </w:tc>
        <w:tc>
          <w:tcPr>
            <w:tcW w:w="8551" w:type="dxa"/>
          </w:tcPr>
          <w:p w14:paraId="41D24A2A" w14:textId="77777777" w:rsidR="00BC5D2B" w:rsidRPr="00D03A61" w:rsidRDefault="00BC5D2B" w:rsidP="00AE4348">
            <w:pPr>
              <w:rPr>
                <w:sz w:val="32"/>
                <w:szCs w:val="32"/>
              </w:rPr>
            </w:pPr>
          </w:p>
        </w:tc>
      </w:tr>
      <w:tr w:rsidR="00021E1E" w:rsidRPr="00D03A61" w14:paraId="3A2DCFA7" w14:textId="77777777" w:rsidTr="005D6506">
        <w:tc>
          <w:tcPr>
            <w:tcW w:w="1800" w:type="dxa"/>
          </w:tcPr>
          <w:p w14:paraId="6BFF2A3C" w14:textId="77777777" w:rsidR="00021E1E" w:rsidRPr="00057FFA" w:rsidRDefault="00021E1E" w:rsidP="00021E1E">
            <w:pPr>
              <w:rPr>
                <w:rFonts w:ascii="Arial" w:hAnsi="Arial" w:cs="Arial"/>
                <w:noProof/>
              </w:rPr>
            </w:pPr>
            <w:r w:rsidRPr="00057F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90" behindDoc="0" locked="1" layoutInCell="1" allowOverlap="1" wp14:anchorId="22AC0BA7" wp14:editId="3D47C189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2540</wp:posOffset>
                  </wp:positionV>
                  <wp:extent cx="975360" cy="561975"/>
                  <wp:effectExtent l="0" t="0" r="0" b="9525"/>
                  <wp:wrapNone/>
                  <wp:docPr id="77" name="Picture 77" descr="http://intranet.mencap.org.uk/accessibleimages/lores_images/Train_trav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intranet.mencap.org.uk/accessibleimages/lores_images/Train_trav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1" w:type="dxa"/>
          </w:tcPr>
          <w:p w14:paraId="370440C0" w14:textId="77777777" w:rsidR="00021E1E" w:rsidRDefault="00021E1E" w:rsidP="00021E1E">
            <w:pPr>
              <w:rPr>
                <w:b/>
                <w:bCs/>
                <w:sz w:val="32"/>
                <w:szCs w:val="32"/>
              </w:rPr>
            </w:pPr>
            <w:r w:rsidRPr="00BC5D2B">
              <w:rPr>
                <w:b/>
                <w:bCs/>
                <w:sz w:val="32"/>
                <w:szCs w:val="32"/>
              </w:rPr>
              <w:t>Do you need support when you travel?</w:t>
            </w:r>
            <w:r>
              <w:rPr>
                <w:b/>
                <w:bCs/>
                <w:sz w:val="32"/>
                <w:szCs w:val="32"/>
              </w:rPr>
              <w:t xml:space="preserve"> Please circle</w:t>
            </w:r>
          </w:p>
          <w:p w14:paraId="33CC3019" w14:textId="4F15939E" w:rsidR="00021E1E" w:rsidRPr="00136096" w:rsidRDefault="00021E1E" w:rsidP="062B10FA">
            <w:pPr>
              <w:rPr>
                <w:sz w:val="32"/>
                <w:szCs w:val="32"/>
              </w:rPr>
            </w:pPr>
            <w:r w:rsidRPr="062B10FA">
              <w:rPr>
                <w:sz w:val="32"/>
                <w:szCs w:val="32"/>
              </w:rPr>
              <w:t>Yes                No</w:t>
            </w:r>
          </w:p>
          <w:p w14:paraId="3934D074" w14:textId="32273974" w:rsidR="00021E1E" w:rsidRPr="00136096" w:rsidRDefault="00021E1E" w:rsidP="00021E1E">
            <w:pPr>
              <w:rPr>
                <w:sz w:val="32"/>
                <w:szCs w:val="32"/>
              </w:rPr>
            </w:pPr>
          </w:p>
        </w:tc>
      </w:tr>
      <w:tr w:rsidR="00BC4FA5" w:rsidRPr="00D03A61" w14:paraId="3CE73F16" w14:textId="77777777" w:rsidTr="005D6506">
        <w:tc>
          <w:tcPr>
            <w:tcW w:w="1800" w:type="dxa"/>
          </w:tcPr>
          <w:p w14:paraId="0A840786" w14:textId="4BAB2809" w:rsidR="00BC4FA5" w:rsidRPr="00D03A61" w:rsidRDefault="00A25886" w:rsidP="00AE4348">
            <w:pPr>
              <w:rPr>
                <w:sz w:val="32"/>
                <w:szCs w:val="32"/>
              </w:rPr>
            </w:pPr>
            <w:r w:rsidRPr="00AB7F7E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60349" behindDoc="0" locked="0" layoutInCell="1" allowOverlap="1" wp14:anchorId="11A44ABA" wp14:editId="50788C0B">
                  <wp:simplePos x="0" y="0"/>
                  <wp:positionH relativeFrom="column">
                    <wp:posOffset>340548</wp:posOffset>
                  </wp:positionH>
                  <wp:positionV relativeFrom="page">
                    <wp:posOffset>4397535</wp:posOffset>
                  </wp:positionV>
                  <wp:extent cx="579600" cy="579600"/>
                  <wp:effectExtent l="0" t="0" r="0" b="0"/>
                  <wp:wrapNone/>
                  <wp:docPr id="1372263587" name="Picture 137226358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600" cy="5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97" behindDoc="0" locked="1" layoutInCell="1" allowOverlap="1" wp14:anchorId="49144E3E" wp14:editId="33746CBC">
                  <wp:simplePos x="0" y="0"/>
                  <wp:positionH relativeFrom="column">
                    <wp:posOffset>298450</wp:posOffset>
                  </wp:positionH>
                  <wp:positionV relativeFrom="page">
                    <wp:posOffset>3731895</wp:posOffset>
                  </wp:positionV>
                  <wp:extent cx="662305" cy="662305"/>
                  <wp:effectExtent l="0" t="0" r="4445" b="4445"/>
                  <wp:wrapNone/>
                  <wp:docPr id="380525210" name="Picture 380525210" descr="mob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mob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7F7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97" behindDoc="0" locked="0" layoutInCell="1" allowOverlap="1" wp14:anchorId="581AD808" wp14:editId="29FC85A0">
                  <wp:simplePos x="0" y="0"/>
                  <wp:positionH relativeFrom="margin">
                    <wp:posOffset>120650</wp:posOffset>
                  </wp:positionH>
                  <wp:positionV relativeFrom="page">
                    <wp:posOffset>1775069</wp:posOffset>
                  </wp:positionV>
                  <wp:extent cx="756532" cy="838200"/>
                  <wp:effectExtent l="0" t="0" r="5715" b="0"/>
                  <wp:wrapNone/>
                  <wp:docPr id="108" name="Picture 10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532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6096" w:rsidRPr="00AB7F7E">
              <w:rPr>
                <w:noProof/>
              </w:rPr>
              <w:drawing>
                <wp:anchor distT="0" distB="0" distL="114300" distR="114300" simplePos="0" relativeHeight="251658298" behindDoc="0" locked="1" layoutInCell="1" allowOverlap="1" wp14:anchorId="04D883A2" wp14:editId="3349BFFE">
                  <wp:simplePos x="0" y="0"/>
                  <wp:positionH relativeFrom="column">
                    <wp:posOffset>304165</wp:posOffset>
                  </wp:positionH>
                  <wp:positionV relativeFrom="page">
                    <wp:posOffset>2958465</wp:posOffset>
                  </wp:positionV>
                  <wp:extent cx="615315" cy="615315"/>
                  <wp:effectExtent l="0" t="0" r="0" b="0"/>
                  <wp:wrapNone/>
                  <wp:docPr id="109" name="Picture 109" descr="Telepho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Telepho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5BCE">
              <w:rPr>
                <w:noProof/>
              </w:rPr>
              <w:drawing>
                <wp:anchor distT="0" distB="0" distL="114300" distR="114300" simplePos="0" relativeHeight="251658296" behindDoc="0" locked="0" layoutInCell="1" allowOverlap="1" wp14:anchorId="2D9CD93F" wp14:editId="75470A5E">
                  <wp:simplePos x="0" y="0"/>
                  <wp:positionH relativeFrom="margin">
                    <wp:posOffset>-4445</wp:posOffset>
                  </wp:positionH>
                  <wp:positionV relativeFrom="page">
                    <wp:posOffset>1905</wp:posOffset>
                  </wp:positionV>
                  <wp:extent cx="826135" cy="946785"/>
                  <wp:effectExtent l="0" t="0" r="0" b="5715"/>
                  <wp:wrapNone/>
                  <wp:docPr id="162" name="Picture 162" descr="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1" w:type="dxa"/>
          </w:tcPr>
          <w:p w14:paraId="06214898" w14:textId="77777777" w:rsidR="006D5A62" w:rsidRPr="00A05BCE" w:rsidRDefault="00021E1E" w:rsidP="00A05BCE">
            <w:pPr>
              <w:pStyle w:val="SLPstrong"/>
              <w:rPr>
                <w:sz w:val="32"/>
                <w:szCs w:val="32"/>
              </w:rPr>
            </w:pPr>
            <w:r w:rsidRPr="00A05BCE">
              <w:rPr>
                <w:sz w:val="32"/>
                <w:szCs w:val="32"/>
              </w:rPr>
              <w:t>Please tell us who to contact in an emergency. If you live with your Shared Lives carer, give their details.</w:t>
            </w:r>
            <w:r w:rsidR="00A05BCE" w:rsidRPr="00A05BCE">
              <w:rPr>
                <w:noProof/>
                <w:sz w:val="32"/>
                <w:szCs w:val="32"/>
              </w:rPr>
              <w:t xml:space="preserve"> </w:t>
            </w:r>
          </w:p>
          <w:p w14:paraId="45EAA970" w14:textId="1223C884" w:rsidR="00B87B89" w:rsidRDefault="005D6506" w:rsidP="00AE4348">
            <w:pPr>
              <w:rPr>
                <w:sz w:val="32"/>
                <w:szCs w:val="32"/>
              </w:rPr>
            </w:pPr>
            <w:r w:rsidRPr="00A05BCE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8291" behindDoc="0" locked="0" layoutInCell="1" allowOverlap="1" wp14:anchorId="4165B91A" wp14:editId="139A45D8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38735</wp:posOffset>
                      </wp:positionV>
                      <wp:extent cx="4298950" cy="461645"/>
                      <wp:effectExtent l="0" t="0" r="25400" b="146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0" cy="461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703A7" w14:textId="77777777" w:rsidR="00A05BCE" w:rsidRDefault="00A05BC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5B91A" id="Text Box 2" o:spid="_x0000_s1037" type="#_x0000_t202" style="position:absolute;margin-left:73.7pt;margin-top:3.05pt;width:338.5pt;height:36.35pt;z-index:251658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">
                      <v:textbox>
                        <w:txbxContent>
                          <w:p w14:paraId="4EC703A7" w14:textId="77777777" w:rsidR="00A05BCE" w:rsidRDefault="00A05BC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87B89">
              <w:rPr>
                <w:sz w:val="32"/>
                <w:szCs w:val="32"/>
              </w:rPr>
              <w:t>Name</w:t>
            </w:r>
          </w:p>
          <w:p w14:paraId="56730CB2" w14:textId="01D02DA0" w:rsidR="00B87B89" w:rsidRDefault="005D6506" w:rsidP="00AE4348">
            <w:pPr>
              <w:rPr>
                <w:sz w:val="32"/>
                <w:szCs w:val="32"/>
              </w:rPr>
            </w:pPr>
            <w:r w:rsidRPr="00A05BCE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8292" behindDoc="0" locked="0" layoutInCell="1" allowOverlap="1" wp14:anchorId="63B5C050" wp14:editId="62AA0176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56515</wp:posOffset>
                      </wp:positionV>
                      <wp:extent cx="4299585" cy="1276350"/>
                      <wp:effectExtent l="0" t="0" r="24765" b="19050"/>
                      <wp:wrapSquare wrapText="bothSides"/>
                      <wp:docPr id="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958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7E4932" w14:textId="77777777" w:rsidR="00A05BCE" w:rsidRDefault="00A05BCE" w:rsidP="00A05BC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5C050" id="_x0000_s1038" type="#_x0000_t202" style="position:absolute;margin-left:73.7pt;margin-top:4.45pt;width:338.55pt;height:100.5pt;z-index:2516582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">
                      <v:textbox>
                        <w:txbxContent>
                          <w:p w14:paraId="1B7E4932" w14:textId="77777777" w:rsidR="00A05BCE" w:rsidRDefault="00A05BCE" w:rsidP="00A05BC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87B89">
              <w:rPr>
                <w:sz w:val="32"/>
                <w:szCs w:val="32"/>
              </w:rPr>
              <w:t>Address</w:t>
            </w:r>
          </w:p>
          <w:p w14:paraId="16BAEECB" w14:textId="77777777" w:rsidR="00A05BCE" w:rsidRDefault="00A05BCE" w:rsidP="00AE4348">
            <w:pPr>
              <w:rPr>
                <w:sz w:val="32"/>
                <w:szCs w:val="32"/>
              </w:rPr>
            </w:pPr>
          </w:p>
          <w:p w14:paraId="1C67AB54" w14:textId="77777777" w:rsidR="00136096" w:rsidRDefault="00136096" w:rsidP="00AE4348">
            <w:pPr>
              <w:rPr>
                <w:sz w:val="32"/>
                <w:szCs w:val="32"/>
              </w:rPr>
            </w:pPr>
          </w:p>
          <w:p w14:paraId="5024773A" w14:textId="2894D18D" w:rsidR="00B87B89" w:rsidRDefault="005D6506" w:rsidP="00AE4348">
            <w:pPr>
              <w:rPr>
                <w:sz w:val="32"/>
                <w:szCs w:val="32"/>
              </w:rPr>
            </w:pPr>
            <w:r w:rsidRPr="00A05BCE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8293" behindDoc="0" locked="0" layoutInCell="1" allowOverlap="1" wp14:anchorId="5F60C011" wp14:editId="2F1AB9F5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723265</wp:posOffset>
                      </wp:positionV>
                      <wp:extent cx="4298950" cy="442595"/>
                      <wp:effectExtent l="0" t="0" r="25400" b="14605"/>
                      <wp:wrapSquare wrapText="bothSides"/>
                      <wp:docPr id="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0" cy="442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97F1D" w14:textId="77777777" w:rsidR="00A05BCE" w:rsidRDefault="00A05BCE" w:rsidP="00A05BC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0C011" id="_x0000_s1039" type="#_x0000_t202" style="position:absolute;margin-left:76.85pt;margin-top:56.95pt;width:338.5pt;height:34.85pt;z-index:251658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">
                      <v:textbox>
                        <w:txbxContent>
                          <w:p w14:paraId="3A297F1D" w14:textId="77777777" w:rsidR="00A05BCE" w:rsidRDefault="00A05BCE" w:rsidP="00A05BC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05BCE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8295" behindDoc="0" locked="0" layoutInCell="1" allowOverlap="1" wp14:anchorId="4A82ED7C" wp14:editId="12BE86D2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90170</wp:posOffset>
                      </wp:positionV>
                      <wp:extent cx="4298950" cy="466725"/>
                      <wp:effectExtent l="0" t="0" r="25400" b="28575"/>
                      <wp:wrapSquare wrapText="bothSides"/>
                      <wp:docPr id="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88F34C" w14:textId="77777777" w:rsidR="00A05BCE" w:rsidRDefault="00A05BCE" w:rsidP="00A05BC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2ED7C" id="_x0000_s1040" type="#_x0000_t202" style="position:absolute;margin-left:73.7pt;margin-top:7.1pt;width:338.5pt;height:36.75pt;z-index:251658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">
                      <v:textbox>
                        <w:txbxContent>
                          <w:p w14:paraId="0988F34C" w14:textId="77777777" w:rsidR="00A05BCE" w:rsidRDefault="00A05BCE" w:rsidP="00A05BC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87B89">
              <w:rPr>
                <w:sz w:val="32"/>
                <w:szCs w:val="32"/>
              </w:rPr>
              <w:t>Phone number</w:t>
            </w:r>
          </w:p>
          <w:p w14:paraId="21FED160" w14:textId="77777777" w:rsidR="00B87B89" w:rsidRDefault="00B87B89" w:rsidP="00AE43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Mobile</w:t>
            </w:r>
            <w:r w:rsidR="00A05BCE">
              <w:rPr>
                <w:sz w:val="32"/>
                <w:szCs w:val="32"/>
              </w:rPr>
              <w:t xml:space="preserve"> </w:t>
            </w:r>
          </w:p>
          <w:p w14:paraId="47B31988" w14:textId="77777777" w:rsidR="00B87B89" w:rsidRPr="00D03A61" w:rsidRDefault="00A05BCE" w:rsidP="00AE4348">
            <w:pPr>
              <w:rPr>
                <w:sz w:val="32"/>
                <w:szCs w:val="32"/>
              </w:rPr>
            </w:pPr>
            <w:r w:rsidRPr="00A05BCE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8294" behindDoc="0" locked="0" layoutInCell="1" allowOverlap="1" wp14:anchorId="1E8A4BEE" wp14:editId="7EE7533B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25400</wp:posOffset>
                      </wp:positionV>
                      <wp:extent cx="4299585" cy="485775"/>
                      <wp:effectExtent l="0" t="0" r="24765" b="28575"/>
                      <wp:wrapSquare wrapText="bothSides"/>
                      <wp:docPr id="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958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67D7D6" w14:textId="77777777" w:rsidR="00A05BCE" w:rsidRDefault="00A05BCE" w:rsidP="00A05BC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A4BEE" id="_x0000_s1041" type="#_x0000_t202" style="position:absolute;margin-left:73.7pt;margin-top:2pt;width:338.55pt;height:38.25pt;z-index:25165829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">
                      <v:textbox>
                        <w:txbxContent>
                          <w:p w14:paraId="6967D7D6" w14:textId="77777777" w:rsidR="00A05BCE" w:rsidRDefault="00A05BCE" w:rsidP="00A05BC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87B89">
              <w:rPr>
                <w:sz w:val="32"/>
                <w:szCs w:val="32"/>
              </w:rPr>
              <w:t>Email</w:t>
            </w:r>
          </w:p>
        </w:tc>
      </w:tr>
    </w:tbl>
    <w:p w14:paraId="7136BDBB" w14:textId="77777777" w:rsidR="004C23EA" w:rsidRDefault="004C23EA">
      <w:r>
        <w:br w:type="page"/>
      </w:r>
    </w:p>
    <w:tbl>
      <w:tblPr>
        <w:tblStyle w:val="TableGrid"/>
        <w:tblW w:w="10351" w:type="dxa"/>
        <w:tblInd w:w="-43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551"/>
      </w:tblGrid>
      <w:tr w:rsidR="00021E1E" w:rsidRPr="00D03A61" w14:paraId="620C4665" w14:textId="77777777" w:rsidTr="005D6506">
        <w:tc>
          <w:tcPr>
            <w:tcW w:w="1800" w:type="dxa"/>
          </w:tcPr>
          <w:p w14:paraId="0E6C102D" w14:textId="4E2B610B" w:rsidR="00021E1E" w:rsidRPr="00D03A61" w:rsidRDefault="00021E1E" w:rsidP="00AE4348">
            <w:pPr>
              <w:rPr>
                <w:sz w:val="32"/>
                <w:szCs w:val="32"/>
              </w:rPr>
            </w:pPr>
          </w:p>
        </w:tc>
        <w:tc>
          <w:tcPr>
            <w:tcW w:w="8551" w:type="dxa"/>
          </w:tcPr>
          <w:p w14:paraId="62B55860" w14:textId="77777777" w:rsidR="00CE15D7" w:rsidRPr="00D03A61" w:rsidRDefault="00CE15D7" w:rsidP="00AE4348">
            <w:pPr>
              <w:rPr>
                <w:sz w:val="32"/>
                <w:szCs w:val="32"/>
              </w:rPr>
            </w:pPr>
          </w:p>
        </w:tc>
      </w:tr>
      <w:tr w:rsidR="00BC4FA5" w:rsidRPr="00D03A61" w14:paraId="06286346" w14:textId="77777777" w:rsidTr="005D6506">
        <w:tc>
          <w:tcPr>
            <w:tcW w:w="1800" w:type="dxa"/>
          </w:tcPr>
          <w:p w14:paraId="0BF583A3" w14:textId="77777777" w:rsidR="00BC4FA5" w:rsidRPr="00D03A61" w:rsidRDefault="00711607" w:rsidP="00AE4348">
            <w:pPr>
              <w:rPr>
                <w:sz w:val="32"/>
                <w:szCs w:val="32"/>
              </w:rPr>
            </w:pPr>
            <w:r w:rsidRPr="00057FFA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58256" behindDoc="0" locked="1" layoutInCell="1" allowOverlap="1" wp14:anchorId="34A69C4A" wp14:editId="76C68C89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1270</wp:posOffset>
                  </wp:positionV>
                  <wp:extent cx="975360" cy="723900"/>
                  <wp:effectExtent l="0" t="0" r="0" b="0"/>
                  <wp:wrapNone/>
                  <wp:docPr id="60" name="Picture 60" descr="Boss_friendl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Boss_friendl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1" w:type="dxa"/>
          </w:tcPr>
          <w:p w14:paraId="64C7A9C1" w14:textId="77777777" w:rsidR="00711607" w:rsidRPr="00711607" w:rsidRDefault="00711607" w:rsidP="00711607">
            <w:pPr>
              <w:pStyle w:val="SLPstrong"/>
              <w:rPr>
                <w:sz w:val="32"/>
                <w:szCs w:val="32"/>
              </w:rPr>
            </w:pPr>
            <w:r w:rsidRPr="00711607">
              <w:rPr>
                <w:sz w:val="32"/>
                <w:szCs w:val="32"/>
              </w:rPr>
              <w:t>Referees</w:t>
            </w:r>
          </w:p>
          <w:p w14:paraId="5AC82B07" w14:textId="77777777" w:rsidR="00BC4FA5" w:rsidRDefault="00BC4FA5" w:rsidP="00BC4FA5">
            <w:pPr>
              <w:widowControl w:val="0"/>
              <w:autoSpaceDE/>
              <w:autoSpaceDN/>
              <w:adjustRightInd/>
              <w:spacing w:after="0" w:line="240" w:lineRule="auto"/>
              <w:textAlignment w:val="auto"/>
              <w:rPr>
                <w:sz w:val="32"/>
                <w:szCs w:val="32"/>
              </w:rPr>
            </w:pPr>
            <w:r w:rsidRPr="00D03A61">
              <w:rPr>
                <w:sz w:val="32"/>
                <w:szCs w:val="32"/>
              </w:rPr>
              <w:t>Please give details of 2 referees</w:t>
            </w:r>
            <w:r>
              <w:rPr>
                <w:sz w:val="32"/>
                <w:szCs w:val="32"/>
              </w:rPr>
              <w:t xml:space="preserve">. </w:t>
            </w:r>
            <w:r w:rsidRPr="00D03A61">
              <w:rPr>
                <w:sz w:val="32"/>
                <w:szCs w:val="32"/>
              </w:rPr>
              <w:t>A referee is someone who knows you well but is not family</w:t>
            </w:r>
            <w:r>
              <w:rPr>
                <w:sz w:val="32"/>
                <w:szCs w:val="32"/>
              </w:rPr>
              <w:t>.</w:t>
            </w:r>
          </w:p>
          <w:p w14:paraId="4C27842F" w14:textId="77777777" w:rsidR="00BC4FA5" w:rsidRDefault="00BC4FA5" w:rsidP="00BC4FA5">
            <w:pPr>
              <w:widowControl w:val="0"/>
              <w:autoSpaceDE/>
              <w:autoSpaceDN/>
              <w:adjustRightInd/>
              <w:spacing w:after="0" w:line="240" w:lineRule="auto"/>
              <w:textAlignment w:val="auto"/>
              <w:rPr>
                <w:sz w:val="32"/>
                <w:szCs w:val="32"/>
              </w:rPr>
            </w:pPr>
          </w:p>
          <w:p w14:paraId="2306D458" w14:textId="77777777" w:rsidR="00BC4FA5" w:rsidRPr="00D03A61" w:rsidRDefault="00BC4FA5" w:rsidP="00BC4FA5">
            <w:pPr>
              <w:spacing w:after="0" w:line="240" w:lineRule="auto"/>
              <w:rPr>
                <w:sz w:val="32"/>
                <w:szCs w:val="32"/>
              </w:rPr>
            </w:pPr>
            <w:r w:rsidRPr="00D03A61">
              <w:rPr>
                <w:sz w:val="32"/>
                <w:szCs w:val="32"/>
              </w:rPr>
              <w:t>We will write to them and we might telephone them</w:t>
            </w:r>
            <w:r w:rsidR="007E5BDC">
              <w:rPr>
                <w:sz w:val="32"/>
                <w:szCs w:val="32"/>
              </w:rPr>
              <w:t xml:space="preserve">. </w:t>
            </w:r>
          </w:p>
          <w:p w14:paraId="580D0291" w14:textId="2A2CF4CB" w:rsidR="00BC4FA5" w:rsidRPr="00D03A61" w:rsidRDefault="00BC4FA5" w:rsidP="00AE4348">
            <w:pPr>
              <w:rPr>
                <w:sz w:val="32"/>
                <w:szCs w:val="32"/>
              </w:rPr>
            </w:pPr>
          </w:p>
        </w:tc>
      </w:tr>
      <w:tr w:rsidR="00BC4FA5" w:rsidRPr="00D03A61" w14:paraId="061A1D98" w14:textId="77777777" w:rsidTr="005D6506">
        <w:tc>
          <w:tcPr>
            <w:tcW w:w="1800" w:type="dxa"/>
          </w:tcPr>
          <w:p w14:paraId="7AD1B6B7" w14:textId="5720F227" w:rsidR="00737EDE" w:rsidRDefault="00855EAC" w:rsidP="00AE4348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300" behindDoc="0" locked="1" layoutInCell="1" allowOverlap="1" wp14:anchorId="25F6980A" wp14:editId="3FE8EEF9">
                  <wp:simplePos x="0" y="0"/>
                  <wp:positionH relativeFrom="margin">
                    <wp:posOffset>197485</wp:posOffset>
                  </wp:positionH>
                  <wp:positionV relativeFrom="page">
                    <wp:posOffset>364490</wp:posOffset>
                  </wp:positionV>
                  <wp:extent cx="788035" cy="906780"/>
                  <wp:effectExtent l="0" t="0" r="0" b="7620"/>
                  <wp:wrapNone/>
                  <wp:docPr id="163" name="Picture 163" descr="b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b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A85292" w14:textId="34A77140" w:rsidR="00737EDE" w:rsidRDefault="00737EDE" w:rsidP="00AE4348">
            <w:pPr>
              <w:rPr>
                <w:sz w:val="32"/>
                <w:szCs w:val="32"/>
              </w:rPr>
            </w:pPr>
          </w:p>
          <w:p w14:paraId="58F8D883" w14:textId="2442494A" w:rsidR="00737EDE" w:rsidRDefault="00737EDE" w:rsidP="00AE4348">
            <w:pPr>
              <w:rPr>
                <w:sz w:val="32"/>
                <w:szCs w:val="32"/>
              </w:rPr>
            </w:pPr>
          </w:p>
          <w:p w14:paraId="56752BCD" w14:textId="41B0BCB7" w:rsidR="00BC4FA5" w:rsidRPr="00D03A61" w:rsidRDefault="005D6506" w:rsidP="00AE4348">
            <w:pPr>
              <w:rPr>
                <w:sz w:val="32"/>
                <w:szCs w:val="32"/>
              </w:rPr>
            </w:pPr>
            <w:r w:rsidRPr="00AB7F7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301" behindDoc="0" locked="0" layoutInCell="1" allowOverlap="1" wp14:anchorId="2E1AD8F8" wp14:editId="7D2A14F5">
                  <wp:simplePos x="0" y="0"/>
                  <wp:positionH relativeFrom="margin">
                    <wp:posOffset>202084</wp:posOffset>
                  </wp:positionH>
                  <wp:positionV relativeFrom="page">
                    <wp:posOffset>1748448</wp:posOffset>
                  </wp:positionV>
                  <wp:extent cx="868045" cy="962025"/>
                  <wp:effectExtent l="0" t="0" r="8255" b="0"/>
                  <wp:wrapNone/>
                  <wp:docPr id="3" name="Picture 3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7F7E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58284" behindDoc="0" locked="0" layoutInCell="1" allowOverlap="1" wp14:anchorId="1D6114E4" wp14:editId="4EC556F5">
                  <wp:simplePos x="0" y="0"/>
                  <wp:positionH relativeFrom="column">
                    <wp:posOffset>249890</wp:posOffset>
                  </wp:positionH>
                  <wp:positionV relativeFrom="page">
                    <wp:posOffset>3322592</wp:posOffset>
                  </wp:positionV>
                  <wp:extent cx="579600" cy="579600"/>
                  <wp:effectExtent l="0" t="0" r="0" b="0"/>
                  <wp:wrapNone/>
                  <wp:docPr id="158" name="Picture 158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600" cy="5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7FCF6DCD" w:rsidRPr="00AB7F7E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="00FA637C" w:rsidRPr="00AB7F7E">
              <w:rPr>
                <w:noProof/>
              </w:rPr>
              <w:drawing>
                <wp:anchor distT="0" distB="0" distL="114300" distR="114300" simplePos="0" relativeHeight="251658285" behindDoc="0" locked="1" layoutInCell="1" allowOverlap="1" wp14:anchorId="629BE728" wp14:editId="7A575AA6">
                  <wp:simplePos x="0" y="0"/>
                  <wp:positionH relativeFrom="column">
                    <wp:posOffset>355600</wp:posOffset>
                  </wp:positionH>
                  <wp:positionV relativeFrom="page">
                    <wp:posOffset>3984625</wp:posOffset>
                  </wp:positionV>
                  <wp:extent cx="615315" cy="615315"/>
                  <wp:effectExtent l="0" t="0" r="0" b="0"/>
                  <wp:wrapNone/>
                  <wp:docPr id="159" name="Picture 159" descr="Telepho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Telepho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1" w:type="dxa"/>
          </w:tcPr>
          <w:p w14:paraId="681E3A3A" w14:textId="6E5941EA" w:rsidR="00BC4FA5" w:rsidRDefault="005D6506" w:rsidP="00F639A3">
            <w:pPr>
              <w:pStyle w:val="SLPstrong"/>
              <w:rPr>
                <w:sz w:val="32"/>
                <w:szCs w:val="32"/>
              </w:rPr>
            </w:pPr>
            <w:r w:rsidRPr="00BC4FA5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196CAFE6" wp14:editId="1F087BBB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363220</wp:posOffset>
                      </wp:positionV>
                      <wp:extent cx="4238625" cy="476250"/>
                      <wp:effectExtent l="0" t="0" r="28575" b="19050"/>
                      <wp:wrapSquare wrapText="bothSides"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6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10720B" w14:textId="77777777" w:rsidR="009D35A3" w:rsidRPr="00D83A18" w:rsidRDefault="009D35A3" w:rsidP="009D35A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CAFE6" id="Text Box 50" o:spid="_x0000_s1042" type="#_x0000_t202" style="position:absolute;margin-left:74.45pt;margin-top:28.6pt;width:333.75pt;height:37.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" filled="f" strokeweight=".5pt">
                      <v:textbox>
                        <w:txbxContent>
                          <w:p w14:paraId="3F10720B" w14:textId="77777777" w:rsidR="009D35A3" w:rsidRPr="00D83A18" w:rsidRDefault="009D35A3" w:rsidP="009D35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4FA5" w:rsidRPr="00F639A3">
              <w:rPr>
                <w:sz w:val="32"/>
                <w:szCs w:val="32"/>
              </w:rPr>
              <w:t>Person 1</w:t>
            </w:r>
          </w:p>
          <w:p w14:paraId="7D5C8DAC" w14:textId="7A49461B" w:rsidR="00711607" w:rsidRDefault="00F639A3" w:rsidP="00E278B1">
            <w:pPr>
              <w:pStyle w:val="SLPstro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  <w:r w:rsidR="00A06475">
              <w:rPr>
                <w:sz w:val="32"/>
                <w:szCs w:val="32"/>
              </w:rPr>
              <w:t xml:space="preserve">   </w:t>
            </w:r>
          </w:p>
          <w:p w14:paraId="62B3FA4A" w14:textId="6180F293" w:rsidR="00F639A3" w:rsidRDefault="005D6506" w:rsidP="00AE4348">
            <w:pPr>
              <w:rPr>
                <w:sz w:val="32"/>
                <w:szCs w:val="32"/>
              </w:rPr>
            </w:pPr>
            <w:r w:rsidRPr="00BC4FA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6684862A" wp14:editId="0A31D010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-3175</wp:posOffset>
                      </wp:positionV>
                      <wp:extent cx="4239260" cy="476250"/>
                      <wp:effectExtent l="0" t="0" r="27940" b="19050"/>
                      <wp:wrapSquare wrapText="bothSides"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926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E36265" w14:textId="77777777" w:rsidR="00A06475" w:rsidRPr="00D83A18" w:rsidRDefault="00A06475" w:rsidP="00A0647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4862A" id="Text Box 49" o:spid="_x0000_s1043" type="#_x0000_t202" style="position:absolute;margin-left:74.45pt;margin-top:-.25pt;width:333.8pt;height:37.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" filled="f" strokeweight=".5pt">
                      <v:textbox>
                        <w:txbxContent>
                          <w:p w14:paraId="7EE36265" w14:textId="77777777" w:rsidR="00A06475" w:rsidRPr="00D83A18" w:rsidRDefault="00A06475" w:rsidP="00A064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639A3">
              <w:rPr>
                <w:sz w:val="32"/>
                <w:szCs w:val="32"/>
              </w:rPr>
              <w:t>Job title</w:t>
            </w:r>
          </w:p>
          <w:p w14:paraId="2D95DDFF" w14:textId="2AE6D236" w:rsidR="00F639A3" w:rsidRDefault="005D6506" w:rsidP="00AE4348">
            <w:pPr>
              <w:rPr>
                <w:sz w:val="32"/>
                <w:szCs w:val="32"/>
              </w:rPr>
            </w:pPr>
            <w:r w:rsidRPr="00BC4FA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425430F9" wp14:editId="7B068281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75565</wp:posOffset>
                      </wp:positionV>
                      <wp:extent cx="4239260" cy="1595120"/>
                      <wp:effectExtent l="0" t="0" r="27940" b="24130"/>
                      <wp:wrapSquare wrapText="bothSides"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9260" cy="1595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EE98F8" w14:textId="77777777" w:rsidR="009D35A3" w:rsidRPr="00D83A18" w:rsidRDefault="009D35A3" w:rsidP="009D35A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430F9" id="Text Box 53" o:spid="_x0000_s1044" type="#_x0000_t202" style="position:absolute;margin-left:74.45pt;margin-top:5.95pt;width:333.8pt;height:125.6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" filled="f" strokeweight=".5pt">
                      <v:textbox>
                        <w:txbxContent>
                          <w:p w14:paraId="4AEE98F8" w14:textId="77777777" w:rsidR="009D35A3" w:rsidRPr="00D83A18" w:rsidRDefault="009D35A3" w:rsidP="009D35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639A3">
              <w:rPr>
                <w:sz w:val="32"/>
                <w:szCs w:val="32"/>
              </w:rPr>
              <w:t>Address</w:t>
            </w:r>
          </w:p>
          <w:p w14:paraId="697255CD" w14:textId="77777777" w:rsidR="009D35A3" w:rsidRDefault="009D35A3" w:rsidP="00AE4348">
            <w:pPr>
              <w:rPr>
                <w:sz w:val="32"/>
                <w:szCs w:val="32"/>
              </w:rPr>
            </w:pPr>
          </w:p>
          <w:p w14:paraId="62529554" w14:textId="77777777" w:rsidR="009D35A3" w:rsidRDefault="009D35A3" w:rsidP="00AE4348">
            <w:pPr>
              <w:rPr>
                <w:sz w:val="32"/>
                <w:szCs w:val="32"/>
              </w:rPr>
            </w:pPr>
          </w:p>
          <w:p w14:paraId="15379B06" w14:textId="77777777" w:rsidR="009D35A3" w:rsidRDefault="009D35A3" w:rsidP="00AE4348">
            <w:pPr>
              <w:rPr>
                <w:sz w:val="32"/>
                <w:szCs w:val="32"/>
              </w:rPr>
            </w:pPr>
            <w:r w:rsidRPr="00BC4FA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787939E7" wp14:editId="7ADEEA21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349885</wp:posOffset>
                      </wp:positionV>
                      <wp:extent cx="4239260" cy="476250"/>
                      <wp:effectExtent l="0" t="0" r="27940" b="19050"/>
                      <wp:wrapSquare wrapText="bothSides"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926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DFA291" w14:textId="77777777" w:rsidR="009D35A3" w:rsidRPr="00D83A18" w:rsidRDefault="009D35A3" w:rsidP="009D35A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939E7" id="Text Box 54" o:spid="_x0000_s1045" type="#_x0000_t202" style="position:absolute;margin-left:74.45pt;margin-top:27.55pt;width:333.8pt;height:37.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" filled="f" strokeweight=".5pt">
                      <v:textbox>
                        <w:txbxContent>
                          <w:p w14:paraId="4ADFA291" w14:textId="77777777" w:rsidR="009D35A3" w:rsidRPr="00D83A18" w:rsidRDefault="009D35A3" w:rsidP="009D35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42F10D" w14:textId="77777777" w:rsidR="00F639A3" w:rsidRDefault="00F639A3" w:rsidP="00AE43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</w:t>
            </w:r>
          </w:p>
          <w:p w14:paraId="50263838" w14:textId="77777777" w:rsidR="00F639A3" w:rsidRDefault="009D35A3" w:rsidP="00AE4348">
            <w:pPr>
              <w:rPr>
                <w:sz w:val="32"/>
                <w:szCs w:val="32"/>
              </w:rPr>
            </w:pPr>
            <w:r w:rsidRPr="00BC4FA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26F581F7" wp14:editId="6B51CF58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24130</wp:posOffset>
                      </wp:positionV>
                      <wp:extent cx="4248785" cy="476250"/>
                      <wp:effectExtent l="0" t="0" r="18415" b="19050"/>
                      <wp:wrapSquare wrapText="bothSides"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78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CFC480" w14:textId="77777777" w:rsidR="009D35A3" w:rsidRPr="00D83A18" w:rsidRDefault="009D35A3" w:rsidP="009D35A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581F7" id="Text Box 55" o:spid="_x0000_s1046" type="#_x0000_t202" style="position:absolute;margin-left:73.7pt;margin-top:1.9pt;width:334.55pt;height:37.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" filled="f" strokeweight=".5pt">
                      <v:textbox>
                        <w:txbxContent>
                          <w:p w14:paraId="5BCFC480" w14:textId="77777777" w:rsidR="009D35A3" w:rsidRPr="00D83A18" w:rsidRDefault="009D35A3" w:rsidP="009D35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639A3">
              <w:rPr>
                <w:sz w:val="32"/>
                <w:szCs w:val="32"/>
              </w:rPr>
              <w:t>Phone Number</w:t>
            </w:r>
          </w:p>
          <w:p w14:paraId="65479488" w14:textId="77777777" w:rsidR="00711607" w:rsidRPr="00D03A61" w:rsidRDefault="00711607" w:rsidP="009D35A3">
            <w:pPr>
              <w:rPr>
                <w:sz w:val="32"/>
                <w:szCs w:val="32"/>
              </w:rPr>
            </w:pPr>
          </w:p>
        </w:tc>
      </w:tr>
    </w:tbl>
    <w:p w14:paraId="17DB259F" w14:textId="77777777" w:rsidR="00992C1B" w:rsidRDefault="00992C1B">
      <w:r>
        <w:br w:type="page"/>
      </w:r>
    </w:p>
    <w:tbl>
      <w:tblPr>
        <w:tblStyle w:val="TableGrid"/>
        <w:tblW w:w="10351" w:type="dxa"/>
        <w:tblInd w:w="-43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551"/>
      </w:tblGrid>
      <w:tr w:rsidR="00BC4FA5" w:rsidRPr="00D03A61" w14:paraId="789F06DF" w14:textId="77777777" w:rsidTr="005D6506">
        <w:tc>
          <w:tcPr>
            <w:tcW w:w="1800" w:type="dxa"/>
          </w:tcPr>
          <w:p w14:paraId="32EE112F" w14:textId="4C168AE4" w:rsidR="00BC4FA5" w:rsidRPr="00D03A61" w:rsidRDefault="00021E1E" w:rsidP="00BC4FA5">
            <w:pPr>
              <w:rPr>
                <w:sz w:val="32"/>
                <w:szCs w:val="32"/>
              </w:rPr>
            </w:pPr>
            <w:r w:rsidRPr="00AB7F7E">
              <w:rPr>
                <w:noProof/>
              </w:rPr>
              <w:lastRenderedPageBreak/>
              <w:drawing>
                <wp:anchor distT="0" distB="0" distL="114300" distR="114300" simplePos="0" relativeHeight="251658289" behindDoc="0" locked="1" layoutInCell="1" allowOverlap="1" wp14:anchorId="737E64B9" wp14:editId="52EB13A1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3971290</wp:posOffset>
                  </wp:positionV>
                  <wp:extent cx="615315" cy="615315"/>
                  <wp:effectExtent l="0" t="0" r="0" b="0"/>
                  <wp:wrapNone/>
                  <wp:docPr id="89" name="Picture 89" descr="Telepho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Telepho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7F7E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58288" behindDoc="0" locked="0" layoutInCell="1" allowOverlap="1" wp14:anchorId="1F5CDC3C" wp14:editId="4879ADFB">
                  <wp:simplePos x="0" y="0"/>
                  <wp:positionH relativeFrom="column">
                    <wp:posOffset>228918</wp:posOffset>
                  </wp:positionH>
                  <wp:positionV relativeFrom="page">
                    <wp:posOffset>3218815</wp:posOffset>
                  </wp:positionV>
                  <wp:extent cx="579600" cy="579600"/>
                  <wp:effectExtent l="0" t="0" r="0" b="0"/>
                  <wp:wrapNone/>
                  <wp:docPr id="88" name="Picture 88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600" cy="5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637C" w:rsidRPr="00AB7F7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87" behindDoc="0" locked="0" layoutInCell="1" allowOverlap="1" wp14:anchorId="7F145B42" wp14:editId="4AFDF474">
                  <wp:simplePos x="0" y="0"/>
                  <wp:positionH relativeFrom="margin">
                    <wp:posOffset>52705</wp:posOffset>
                  </wp:positionH>
                  <wp:positionV relativeFrom="page">
                    <wp:posOffset>1547813</wp:posOffset>
                  </wp:positionV>
                  <wp:extent cx="868292" cy="962025"/>
                  <wp:effectExtent l="0" t="0" r="8255" b="0"/>
                  <wp:wrapNone/>
                  <wp:docPr id="82" name="Picture 82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292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637C" w:rsidRPr="00057FFA"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86" behindDoc="0" locked="1" layoutInCell="1" allowOverlap="1" wp14:anchorId="0B97DB30" wp14:editId="5BC07A22">
                  <wp:simplePos x="0" y="0"/>
                  <wp:positionH relativeFrom="margin">
                    <wp:posOffset>-3175</wp:posOffset>
                  </wp:positionH>
                  <wp:positionV relativeFrom="page">
                    <wp:posOffset>1905</wp:posOffset>
                  </wp:positionV>
                  <wp:extent cx="1005840" cy="704850"/>
                  <wp:effectExtent l="0" t="0" r="3810" b="0"/>
                  <wp:wrapNone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1" w:type="dxa"/>
          </w:tcPr>
          <w:p w14:paraId="7215FE0E" w14:textId="77777777" w:rsidR="00BC4FA5" w:rsidRPr="00F639A3" w:rsidRDefault="009D35A3" w:rsidP="00F639A3">
            <w:pPr>
              <w:pStyle w:val="SLPstrong"/>
              <w:rPr>
                <w:sz w:val="32"/>
                <w:szCs w:val="32"/>
              </w:rPr>
            </w:pPr>
            <w:r w:rsidRPr="00BC4FA5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021A3EF3" wp14:editId="692E3EC0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397510</wp:posOffset>
                      </wp:positionV>
                      <wp:extent cx="4330700" cy="476250"/>
                      <wp:effectExtent l="0" t="0" r="12700" b="19050"/>
                      <wp:wrapSquare wrapText="bothSides"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07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118114" w14:textId="77777777" w:rsidR="009D35A3" w:rsidRPr="00D83A18" w:rsidRDefault="009D35A3" w:rsidP="009D35A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A3EF3" id="Text Box 58" o:spid="_x0000_s1047" type="#_x0000_t202" style="position:absolute;margin-left:71.3pt;margin-top:31.3pt;width:341pt;height:37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" filled="f" strokeweight=".5pt">
                      <v:textbox>
                        <w:txbxContent>
                          <w:p w14:paraId="71118114" w14:textId="77777777" w:rsidR="009D35A3" w:rsidRPr="00D83A18" w:rsidRDefault="009D35A3" w:rsidP="009D35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4FA5" w:rsidRPr="00F639A3">
              <w:rPr>
                <w:sz w:val="32"/>
                <w:szCs w:val="32"/>
              </w:rPr>
              <w:t>Person 2</w:t>
            </w:r>
          </w:p>
          <w:p w14:paraId="50C051F3" w14:textId="77777777" w:rsidR="00F639A3" w:rsidRDefault="00F639A3" w:rsidP="00F639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  <w:p w14:paraId="7D14C2A5" w14:textId="77777777" w:rsidR="00F639A3" w:rsidRDefault="009D35A3" w:rsidP="00F639A3">
            <w:pPr>
              <w:rPr>
                <w:sz w:val="32"/>
                <w:szCs w:val="32"/>
              </w:rPr>
            </w:pPr>
            <w:r w:rsidRPr="00BC4FA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0F1A5001" wp14:editId="104D0EED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1270</wp:posOffset>
                      </wp:positionV>
                      <wp:extent cx="4330700" cy="476250"/>
                      <wp:effectExtent l="0" t="0" r="12700" b="19050"/>
                      <wp:wrapSquare wrapText="bothSides"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07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EF895" w14:textId="77777777" w:rsidR="009D35A3" w:rsidRPr="00D83A18" w:rsidRDefault="009D35A3" w:rsidP="009D35A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A5001" id="Text Box 59" o:spid="_x0000_s1048" type="#_x0000_t202" style="position:absolute;margin-left:71.3pt;margin-top:.1pt;width:341pt;height:37.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" filled="f" strokeweight=".5pt">
                      <v:textbox>
                        <w:txbxContent>
                          <w:p w14:paraId="3F0EF895" w14:textId="77777777" w:rsidR="009D35A3" w:rsidRPr="00D83A18" w:rsidRDefault="009D35A3" w:rsidP="009D35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639A3">
              <w:rPr>
                <w:sz w:val="32"/>
                <w:szCs w:val="32"/>
              </w:rPr>
              <w:t>Job title</w:t>
            </w:r>
          </w:p>
          <w:p w14:paraId="207C3F4F" w14:textId="77777777" w:rsidR="00F639A3" w:rsidRDefault="009D35A3" w:rsidP="00F639A3">
            <w:pPr>
              <w:rPr>
                <w:sz w:val="32"/>
                <w:szCs w:val="32"/>
              </w:rPr>
            </w:pPr>
            <w:r w:rsidRPr="00BC4FA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534D462B" wp14:editId="3064AF4A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130175</wp:posOffset>
                      </wp:positionV>
                      <wp:extent cx="4350385" cy="1314450"/>
                      <wp:effectExtent l="0" t="0" r="12065" b="19050"/>
                      <wp:wrapSquare wrapText="bothSides"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0385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E19CDC" w14:textId="77777777" w:rsidR="009D35A3" w:rsidRPr="00D83A18" w:rsidRDefault="009D35A3" w:rsidP="009D35A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D462B" id="Text Box 61" o:spid="_x0000_s1049" type="#_x0000_t202" style="position:absolute;margin-left:69.75pt;margin-top:10.25pt;width:342.55pt;height:103.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" filled="f" strokeweight=".5pt">
                      <v:textbox>
                        <w:txbxContent>
                          <w:p w14:paraId="48E19CDC" w14:textId="77777777" w:rsidR="009D35A3" w:rsidRPr="00D83A18" w:rsidRDefault="009D35A3" w:rsidP="009D35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639A3">
              <w:rPr>
                <w:sz w:val="32"/>
                <w:szCs w:val="32"/>
              </w:rPr>
              <w:t>Address</w:t>
            </w:r>
          </w:p>
          <w:p w14:paraId="59958DD8" w14:textId="77777777" w:rsidR="009D35A3" w:rsidRDefault="009D35A3" w:rsidP="00F639A3">
            <w:pPr>
              <w:rPr>
                <w:sz w:val="32"/>
                <w:szCs w:val="32"/>
              </w:rPr>
            </w:pPr>
          </w:p>
          <w:p w14:paraId="596F70A2" w14:textId="77777777" w:rsidR="009D35A3" w:rsidRDefault="009D35A3" w:rsidP="00F639A3">
            <w:pPr>
              <w:rPr>
                <w:sz w:val="32"/>
                <w:szCs w:val="32"/>
              </w:rPr>
            </w:pPr>
          </w:p>
          <w:p w14:paraId="2340D689" w14:textId="77777777" w:rsidR="009D35A3" w:rsidRDefault="009D35A3" w:rsidP="00F639A3">
            <w:pPr>
              <w:rPr>
                <w:sz w:val="32"/>
                <w:szCs w:val="32"/>
              </w:rPr>
            </w:pPr>
            <w:r w:rsidRPr="00BC4FA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7E182477" wp14:editId="2C489161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324485</wp:posOffset>
                      </wp:positionV>
                      <wp:extent cx="4330065" cy="476250"/>
                      <wp:effectExtent l="0" t="0" r="13335" b="19050"/>
                      <wp:wrapSquare wrapText="bothSides"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006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D9E262" w14:textId="77777777" w:rsidR="009D35A3" w:rsidRPr="00D83A18" w:rsidRDefault="009D35A3" w:rsidP="009D35A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82477" id="Text Box 62" o:spid="_x0000_s1050" type="#_x0000_t202" style="position:absolute;margin-left:71.3pt;margin-top:25.55pt;width:340.95pt;height:37.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" filled="f" strokeweight=".5pt">
                      <v:textbox>
                        <w:txbxContent>
                          <w:p w14:paraId="73D9E262" w14:textId="77777777" w:rsidR="009D35A3" w:rsidRPr="00D83A18" w:rsidRDefault="009D35A3" w:rsidP="009D35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9731DE4" w14:textId="77777777" w:rsidR="00F639A3" w:rsidRDefault="00F639A3" w:rsidP="00F639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</w:t>
            </w:r>
          </w:p>
          <w:p w14:paraId="204E5852" w14:textId="77777777" w:rsidR="00F639A3" w:rsidRPr="00D03A61" w:rsidRDefault="009D35A3" w:rsidP="00BC4FA5">
            <w:pPr>
              <w:rPr>
                <w:sz w:val="32"/>
                <w:szCs w:val="32"/>
              </w:rPr>
            </w:pPr>
            <w:r w:rsidRPr="00BC4FA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375D65BF" wp14:editId="07AC9043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28575</wp:posOffset>
                      </wp:positionV>
                      <wp:extent cx="4330065" cy="476250"/>
                      <wp:effectExtent l="0" t="0" r="13335" b="19050"/>
                      <wp:wrapSquare wrapText="bothSides"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006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58013D" w14:textId="77777777" w:rsidR="009D35A3" w:rsidRPr="00D83A18" w:rsidRDefault="009D35A3" w:rsidP="009D35A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D65BF" id="Text Box 64" o:spid="_x0000_s1051" type="#_x0000_t202" style="position:absolute;margin-left:71.3pt;margin-top:2.25pt;width:340.95pt;height:37.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" filled="f" strokeweight=".5pt">
                      <v:textbox>
                        <w:txbxContent>
                          <w:p w14:paraId="7C58013D" w14:textId="77777777" w:rsidR="009D35A3" w:rsidRPr="00D83A18" w:rsidRDefault="009D35A3" w:rsidP="009D35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639A3">
              <w:rPr>
                <w:sz w:val="32"/>
                <w:szCs w:val="32"/>
              </w:rPr>
              <w:t>Phone Number</w:t>
            </w:r>
          </w:p>
        </w:tc>
      </w:tr>
    </w:tbl>
    <w:p w14:paraId="7821E516" w14:textId="77777777" w:rsidR="00E278B1" w:rsidRDefault="00E278B1">
      <w:r>
        <w:br w:type="page"/>
      </w:r>
    </w:p>
    <w:tbl>
      <w:tblPr>
        <w:tblStyle w:val="TableGrid"/>
        <w:tblW w:w="10067" w:type="dxa"/>
        <w:tblInd w:w="-43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267"/>
      </w:tblGrid>
      <w:tr w:rsidR="00BC5D2B" w:rsidRPr="00D03A61" w14:paraId="534EBC82" w14:textId="77777777" w:rsidTr="00992C1B">
        <w:tc>
          <w:tcPr>
            <w:tcW w:w="1800" w:type="dxa"/>
          </w:tcPr>
          <w:p w14:paraId="3D3504D2" w14:textId="6BC82435" w:rsidR="00BC5D2B" w:rsidRPr="00D03A61" w:rsidRDefault="00711607" w:rsidP="00BC4FA5">
            <w:pPr>
              <w:rPr>
                <w:sz w:val="32"/>
                <w:szCs w:val="32"/>
              </w:rPr>
            </w:pPr>
            <w:r w:rsidRPr="00057FFA">
              <w:rPr>
                <w:rFonts w:ascii="Arial" w:hAnsi="Arial" w:cs="Arial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58254" behindDoc="0" locked="1" layoutInCell="1" allowOverlap="1" wp14:anchorId="664718A8" wp14:editId="5089D340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1270</wp:posOffset>
                  </wp:positionV>
                  <wp:extent cx="908685" cy="1033145"/>
                  <wp:effectExtent l="0" t="0" r="5715" b="0"/>
                  <wp:wrapNone/>
                  <wp:docPr id="65" name="Picture 65" descr="Ssshhh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Ssshh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67" w:type="dxa"/>
          </w:tcPr>
          <w:p w14:paraId="39A1778E" w14:textId="58BF2E4F" w:rsidR="006818AB" w:rsidRDefault="006818AB" w:rsidP="00E278B1">
            <w:pPr>
              <w:pStyle w:val="BodyText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A11980">
              <w:rPr>
                <w:rFonts w:ascii="Open Sans" w:hAnsi="Open Sans" w:cs="Open Sans"/>
                <w:b/>
                <w:sz w:val="32"/>
                <w:szCs w:val="32"/>
              </w:rPr>
              <w:t>Confidential – private</w:t>
            </w:r>
          </w:p>
          <w:p w14:paraId="44F0EF49" w14:textId="77777777" w:rsidR="00E278B1" w:rsidRPr="00A11980" w:rsidRDefault="00E278B1" w:rsidP="00E278B1">
            <w:pPr>
              <w:pStyle w:val="BodyText"/>
              <w:rPr>
                <w:rFonts w:ascii="Open Sans" w:hAnsi="Open Sans" w:cs="Open Sans"/>
                <w:b/>
                <w:sz w:val="32"/>
                <w:szCs w:val="32"/>
              </w:rPr>
            </w:pPr>
          </w:p>
          <w:p w14:paraId="027447D3" w14:textId="77777777" w:rsidR="006818AB" w:rsidRPr="00A11980" w:rsidRDefault="006818AB" w:rsidP="006818AB">
            <w:pPr>
              <w:spacing w:after="0" w:line="240" w:lineRule="auto"/>
              <w:rPr>
                <w:sz w:val="32"/>
                <w:szCs w:val="32"/>
              </w:rPr>
            </w:pPr>
            <w:r w:rsidRPr="00A11980">
              <w:rPr>
                <w:sz w:val="32"/>
                <w:szCs w:val="32"/>
              </w:rPr>
              <w:t xml:space="preserve">Shared Lives Plus will keep your information safe.  </w:t>
            </w:r>
          </w:p>
          <w:p w14:paraId="079420E9" w14:textId="77777777" w:rsidR="00E278B1" w:rsidRDefault="00E278B1" w:rsidP="006818AB">
            <w:pPr>
              <w:spacing w:after="0" w:line="240" w:lineRule="auto"/>
              <w:rPr>
                <w:sz w:val="32"/>
                <w:szCs w:val="32"/>
              </w:rPr>
            </w:pPr>
          </w:p>
          <w:p w14:paraId="4C1CD787" w14:textId="1C0BB10E" w:rsidR="006818AB" w:rsidRPr="00A11980" w:rsidRDefault="006818AB" w:rsidP="006818AB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A11980">
              <w:rPr>
                <w:sz w:val="32"/>
                <w:szCs w:val="32"/>
              </w:rPr>
              <w:t>We will use what you tell us to help us decide if being a Shared Lives Ambassador is the right job for you.</w:t>
            </w:r>
          </w:p>
          <w:p w14:paraId="098520FA" w14:textId="77777777" w:rsidR="00BC5D2B" w:rsidRPr="00D03A61" w:rsidRDefault="00BC5D2B" w:rsidP="00BC4FA5">
            <w:pPr>
              <w:rPr>
                <w:sz w:val="32"/>
                <w:szCs w:val="32"/>
              </w:rPr>
            </w:pPr>
          </w:p>
        </w:tc>
      </w:tr>
      <w:tr w:rsidR="00711607" w:rsidRPr="00D03A61" w14:paraId="1C04F6A8" w14:textId="77777777" w:rsidTr="00992C1B">
        <w:tc>
          <w:tcPr>
            <w:tcW w:w="1800" w:type="dxa"/>
          </w:tcPr>
          <w:p w14:paraId="0EA2AF15" w14:textId="77777777" w:rsidR="00711607" w:rsidRPr="00057FFA" w:rsidRDefault="00711607" w:rsidP="00711607">
            <w:pPr>
              <w:rPr>
                <w:rFonts w:ascii="Arial" w:hAnsi="Arial" w:cs="Arial"/>
                <w:noProof/>
                <w:sz w:val="32"/>
                <w:szCs w:val="32"/>
              </w:rPr>
            </w:pPr>
            <w:r w:rsidRPr="00AB7F7E">
              <w:rPr>
                <w:rFonts w:ascii="Arial" w:hAnsi="Arial" w:cs="Arial"/>
                <w:noProof/>
                <w:sz w:val="40"/>
                <w:szCs w:val="20"/>
              </w:rPr>
              <w:drawing>
                <wp:anchor distT="0" distB="0" distL="114300" distR="114300" simplePos="0" relativeHeight="251658255" behindDoc="0" locked="1" layoutInCell="1" allowOverlap="1" wp14:anchorId="527A1F82" wp14:editId="32178F3A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3810</wp:posOffset>
                  </wp:positionV>
                  <wp:extent cx="949325" cy="857250"/>
                  <wp:effectExtent l="0" t="0" r="3175" b="0"/>
                  <wp:wrapNone/>
                  <wp:docPr id="151" name="Picture 151" descr="Back_p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Back_p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67" w:type="dxa"/>
          </w:tcPr>
          <w:p w14:paraId="122362AB" w14:textId="77777777" w:rsidR="00711607" w:rsidRPr="00711607" w:rsidRDefault="00711607" w:rsidP="00711607">
            <w:pPr>
              <w:rPr>
                <w:b/>
                <w:bCs/>
                <w:sz w:val="32"/>
                <w:szCs w:val="32"/>
              </w:rPr>
            </w:pPr>
            <w:r w:rsidRPr="00711607">
              <w:rPr>
                <w:b/>
                <w:bCs/>
                <w:sz w:val="32"/>
                <w:szCs w:val="32"/>
              </w:rPr>
              <w:t>I</w:t>
            </w:r>
            <w:r w:rsidRPr="006818AB">
              <w:rPr>
                <w:b/>
                <w:bCs/>
                <w:sz w:val="32"/>
                <w:szCs w:val="32"/>
              </w:rPr>
              <w:t>s there anything to do with your health that will stop you from doing some types of work?</w:t>
            </w:r>
            <w:r w:rsidRPr="00711607">
              <w:rPr>
                <w:b/>
                <w:bCs/>
                <w:sz w:val="32"/>
                <w:szCs w:val="32"/>
              </w:rPr>
              <w:t xml:space="preserve"> Please circle</w:t>
            </w:r>
          </w:p>
          <w:p w14:paraId="22F13EDA" w14:textId="475E631F" w:rsidR="00711607" w:rsidRPr="00A11980" w:rsidRDefault="00711607" w:rsidP="00E278B1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Yes                                No</w:t>
            </w:r>
          </w:p>
        </w:tc>
      </w:tr>
      <w:tr w:rsidR="00711607" w:rsidRPr="00D03A61" w14:paraId="3A9E1BAE" w14:textId="77777777" w:rsidTr="00992C1B">
        <w:tc>
          <w:tcPr>
            <w:tcW w:w="1800" w:type="dxa"/>
          </w:tcPr>
          <w:p w14:paraId="05774D1F" w14:textId="77777777" w:rsidR="00711607" w:rsidRPr="00057FFA" w:rsidRDefault="00711607" w:rsidP="00711607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8267" w:type="dxa"/>
          </w:tcPr>
          <w:p w14:paraId="4CD659AE" w14:textId="265A557A" w:rsidR="00711607" w:rsidRPr="007E5BDC" w:rsidRDefault="00992C1B" w:rsidP="00711607">
            <w:pPr>
              <w:rPr>
                <w:b/>
                <w:bCs/>
                <w:sz w:val="32"/>
                <w:szCs w:val="32"/>
              </w:rPr>
            </w:pPr>
            <w:r w:rsidRPr="00BC4FA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4CDE651C" wp14:editId="4E9E6DC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492125</wp:posOffset>
                      </wp:positionV>
                      <wp:extent cx="4933315" cy="1976120"/>
                      <wp:effectExtent l="0" t="0" r="19685" b="24130"/>
                      <wp:wrapSquare wrapText="bothSides"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33315" cy="1976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C15C3A" w14:textId="77777777" w:rsidR="00A06475" w:rsidRPr="00D83A18" w:rsidRDefault="00A06475" w:rsidP="00A0647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E651C" id="Text Box 45" o:spid="_x0000_s1052" type="#_x0000_t202" style="position:absolute;margin-left:4.85pt;margin-top:38.75pt;width:388.45pt;height:155.6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" filled="f" strokeweight=".5pt">
                      <v:textbox>
                        <w:txbxContent>
                          <w:p w14:paraId="11C15C3A" w14:textId="77777777" w:rsidR="00A06475" w:rsidRPr="00D83A18" w:rsidRDefault="00A06475" w:rsidP="00A064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11607" w:rsidRPr="00711607">
              <w:rPr>
                <w:b/>
                <w:bCs/>
                <w:sz w:val="32"/>
                <w:szCs w:val="32"/>
              </w:rPr>
              <w:t>If yes, please tell us more</w:t>
            </w:r>
          </w:p>
          <w:p w14:paraId="563B439F" w14:textId="77777777" w:rsidR="00711607" w:rsidRPr="00A11980" w:rsidRDefault="00711607" w:rsidP="00711607">
            <w:pPr>
              <w:pStyle w:val="BodyText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</w:tr>
      <w:tr w:rsidR="00BC5D2B" w:rsidRPr="00D03A61" w14:paraId="79F7CADB" w14:textId="77777777" w:rsidTr="00992C1B">
        <w:tc>
          <w:tcPr>
            <w:tcW w:w="1800" w:type="dxa"/>
          </w:tcPr>
          <w:p w14:paraId="5E98B1C9" w14:textId="77777777" w:rsidR="00BC5D2B" w:rsidRDefault="00BC5D2B" w:rsidP="00BC4FA5">
            <w:pPr>
              <w:rPr>
                <w:sz w:val="32"/>
                <w:szCs w:val="32"/>
              </w:rPr>
            </w:pPr>
          </w:p>
          <w:p w14:paraId="22E9421D" w14:textId="77777777" w:rsidR="00711607" w:rsidRPr="00D03A61" w:rsidRDefault="00F639A3" w:rsidP="00BC4FA5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3" behindDoc="0" locked="0" layoutInCell="1" allowOverlap="1" wp14:anchorId="5C468401" wp14:editId="1843060A">
                  <wp:simplePos x="0" y="0"/>
                  <wp:positionH relativeFrom="column">
                    <wp:posOffset>39095</wp:posOffset>
                  </wp:positionH>
                  <wp:positionV relativeFrom="page">
                    <wp:posOffset>131762</wp:posOffset>
                  </wp:positionV>
                  <wp:extent cx="887101" cy="769303"/>
                  <wp:effectExtent l="0" t="0" r="8255" b="0"/>
                  <wp:wrapNone/>
                  <wp:docPr id="164" name="Picture 164" descr="s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s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01" cy="76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67" w:type="dxa"/>
          </w:tcPr>
          <w:p w14:paraId="58F32413" w14:textId="0B0D65EB" w:rsidR="00BC5D2B" w:rsidRDefault="006818AB" w:rsidP="00E278B1">
            <w:pPr>
              <w:tabs>
                <w:tab w:val="left" w:pos="3930"/>
              </w:tabs>
              <w:spacing w:after="0" w:line="240" w:lineRule="auto"/>
              <w:rPr>
                <w:sz w:val="32"/>
                <w:szCs w:val="32"/>
              </w:rPr>
            </w:pPr>
            <w:r w:rsidRPr="006818AB">
              <w:rPr>
                <w:b/>
                <w:bCs/>
                <w:sz w:val="32"/>
                <w:szCs w:val="32"/>
              </w:rPr>
              <w:t>Have you ever been asked to leave a job before? Please circle</w:t>
            </w:r>
          </w:p>
          <w:p w14:paraId="02BBCEC3" w14:textId="77777777" w:rsidR="006818AB" w:rsidRPr="00D03A61" w:rsidRDefault="006818AB" w:rsidP="00BC4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                     No</w:t>
            </w:r>
          </w:p>
        </w:tc>
      </w:tr>
      <w:tr w:rsidR="00BC5D2B" w:rsidRPr="00D03A61" w14:paraId="0DBFD838" w14:textId="77777777" w:rsidTr="00992C1B">
        <w:tc>
          <w:tcPr>
            <w:tcW w:w="1800" w:type="dxa"/>
          </w:tcPr>
          <w:p w14:paraId="322E205C" w14:textId="77777777" w:rsidR="00BC5D2B" w:rsidRPr="00D03A61" w:rsidRDefault="00BC5D2B" w:rsidP="00BC4FA5">
            <w:pPr>
              <w:rPr>
                <w:sz w:val="32"/>
                <w:szCs w:val="32"/>
              </w:rPr>
            </w:pPr>
          </w:p>
        </w:tc>
        <w:tc>
          <w:tcPr>
            <w:tcW w:w="8267" w:type="dxa"/>
          </w:tcPr>
          <w:p w14:paraId="2E9C2A16" w14:textId="77777777" w:rsidR="00BC5D2B" w:rsidRDefault="00A06475" w:rsidP="00BC4FA5">
            <w:pPr>
              <w:rPr>
                <w:b/>
                <w:bCs/>
                <w:sz w:val="32"/>
                <w:szCs w:val="32"/>
              </w:rPr>
            </w:pPr>
            <w:r w:rsidRPr="00BC4FA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5E4B61C8" wp14:editId="727DB9A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628650</wp:posOffset>
                      </wp:positionV>
                      <wp:extent cx="5053330" cy="2133600"/>
                      <wp:effectExtent l="0" t="0" r="13970" b="19050"/>
                      <wp:wrapSquare wrapText="bothSides"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3330" cy="2133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347FC3" w14:textId="77777777" w:rsidR="00A06475" w:rsidRPr="00D83A18" w:rsidRDefault="00A06475" w:rsidP="00A0647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B61C8" id="Text Box 48" o:spid="_x0000_s1053" type="#_x0000_t202" style="position:absolute;margin-left:2.45pt;margin-top:49.5pt;width:397.9pt;height:168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" filled="f" strokeweight=".5pt">
                      <v:textbox>
                        <w:txbxContent>
                          <w:p w14:paraId="74347FC3" w14:textId="77777777" w:rsidR="00A06475" w:rsidRPr="00D83A18" w:rsidRDefault="00A06475" w:rsidP="00A064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818AB" w:rsidRPr="006818AB">
              <w:rPr>
                <w:b/>
                <w:bCs/>
                <w:sz w:val="32"/>
                <w:szCs w:val="32"/>
              </w:rPr>
              <w:t>If yes, please tell us more</w:t>
            </w:r>
          </w:p>
          <w:p w14:paraId="38075E77" w14:textId="77777777" w:rsidR="00A06475" w:rsidRPr="006818AB" w:rsidRDefault="00A06475" w:rsidP="00BC4FA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4B42FC26" w14:textId="77777777" w:rsidR="00E278B1" w:rsidRDefault="00E278B1">
      <w:r>
        <w:br w:type="page"/>
      </w:r>
    </w:p>
    <w:tbl>
      <w:tblPr>
        <w:tblStyle w:val="TableGrid"/>
        <w:tblW w:w="1020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409"/>
      </w:tblGrid>
      <w:tr w:rsidR="00B71FEB" w:rsidRPr="00D03A61" w14:paraId="79BD9D77" w14:textId="77777777" w:rsidTr="00992C1B">
        <w:tc>
          <w:tcPr>
            <w:tcW w:w="1800" w:type="dxa"/>
          </w:tcPr>
          <w:p w14:paraId="13D69FC8" w14:textId="6A188F6B" w:rsidR="00B71FEB" w:rsidRPr="00D03A61" w:rsidRDefault="00B71FEB" w:rsidP="00BC4FA5">
            <w:pPr>
              <w:rPr>
                <w:sz w:val="32"/>
                <w:szCs w:val="32"/>
              </w:rPr>
            </w:pPr>
          </w:p>
        </w:tc>
        <w:tc>
          <w:tcPr>
            <w:tcW w:w="8409" w:type="dxa"/>
          </w:tcPr>
          <w:p w14:paraId="2BBC816B" w14:textId="77777777" w:rsidR="00B71FEB" w:rsidRPr="00BC4FA5" w:rsidRDefault="00B71FEB" w:rsidP="00BC4FA5">
            <w:pPr>
              <w:rPr>
                <w:b/>
                <w:bCs/>
                <w:noProof/>
              </w:rPr>
            </w:pPr>
          </w:p>
        </w:tc>
      </w:tr>
      <w:tr w:rsidR="006818AB" w:rsidRPr="00D03A61" w14:paraId="1C71DD70" w14:textId="77777777" w:rsidTr="00992C1B">
        <w:tc>
          <w:tcPr>
            <w:tcW w:w="1800" w:type="dxa"/>
          </w:tcPr>
          <w:p w14:paraId="7A4ED5E3" w14:textId="77777777" w:rsidR="006818AB" w:rsidRPr="00D03A61" w:rsidRDefault="00711607" w:rsidP="00BC4FA5">
            <w:pPr>
              <w:rPr>
                <w:sz w:val="32"/>
                <w:szCs w:val="32"/>
              </w:rPr>
            </w:pPr>
            <w:r w:rsidRPr="00057F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52" behindDoc="0" locked="1" layoutInCell="1" allowOverlap="1" wp14:anchorId="661330DF" wp14:editId="0946D2FA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-4445</wp:posOffset>
                  </wp:positionV>
                  <wp:extent cx="898525" cy="714375"/>
                  <wp:effectExtent l="0" t="0" r="0" b="9525"/>
                  <wp:wrapNone/>
                  <wp:docPr id="136" name="Picture 136" descr="sign 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sign f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9" w:type="dxa"/>
          </w:tcPr>
          <w:p w14:paraId="281A1EF3" w14:textId="77777777" w:rsidR="00660092" w:rsidRDefault="006818AB" w:rsidP="00E278B1">
            <w:pPr>
              <w:rPr>
                <w:sz w:val="32"/>
                <w:szCs w:val="32"/>
              </w:rPr>
            </w:pPr>
            <w:r w:rsidRPr="00711607">
              <w:rPr>
                <w:sz w:val="32"/>
                <w:szCs w:val="32"/>
              </w:rPr>
              <w:t xml:space="preserve">Read the sentences next to the ticks. If you agree with them sign the form. </w:t>
            </w:r>
          </w:p>
          <w:p w14:paraId="3D7068D1" w14:textId="63D01671" w:rsidR="00A25886" w:rsidRPr="00711607" w:rsidRDefault="00A25886" w:rsidP="00E278B1">
            <w:pPr>
              <w:rPr>
                <w:sz w:val="32"/>
                <w:szCs w:val="32"/>
              </w:rPr>
            </w:pPr>
          </w:p>
        </w:tc>
      </w:tr>
      <w:tr w:rsidR="006818AB" w:rsidRPr="00D03A61" w14:paraId="35B579C1" w14:textId="77777777" w:rsidTr="00992C1B">
        <w:tc>
          <w:tcPr>
            <w:tcW w:w="1800" w:type="dxa"/>
          </w:tcPr>
          <w:p w14:paraId="5748DE6A" w14:textId="77777777" w:rsidR="006818AB" w:rsidRPr="00D03A61" w:rsidRDefault="006818AB" w:rsidP="00BC4FA5">
            <w:pPr>
              <w:rPr>
                <w:sz w:val="32"/>
                <w:szCs w:val="32"/>
              </w:rPr>
            </w:pPr>
            <w:r w:rsidRPr="00057FFA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58249" behindDoc="0" locked="1" layoutInCell="1" allowOverlap="1" wp14:anchorId="7D186CE0" wp14:editId="2D15C616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635</wp:posOffset>
                  </wp:positionV>
                  <wp:extent cx="676275" cy="741045"/>
                  <wp:effectExtent l="0" t="0" r="9525" b="1905"/>
                  <wp:wrapNone/>
                  <wp:docPr id="21" name="Picture 26" descr="images%5Ctick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s%5Ctick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9" w:type="dxa"/>
          </w:tcPr>
          <w:p w14:paraId="2E8EC201" w14:textId="318001BC" w:rsidR="006818AB" w:rsidRPr="00711607" w:rsidRDefault="006818AB" w:rsidP="00BC4FA5">
            <w:pPr>
              <w:rPr>
                <w:sz w:val="32"/>
                <w:szCs w:val="32"/>
              </w:rPr>
            </w:pPr>
            <w:r w:rsidRPr="00711607">
              <w:rPr>
                <w:sz w:val="32"/>
                <w:szCs w:val="32"/>
              </w:rPr>
              <w:t>I have told the truth on this application form</w:t>
            </w:r>
          </w:p>
        </w:tc>
      </w:tr>
      <w:tr w:rsidR="006818AB" w:rsidRPr="00D03A61" w14:paraId="3F435D66" w14:textId="77777777" w:rsidTr="00992C1B">
        <w:tc>
          <w:tcPr>
            <w:tcW w:w="1800" w:type="dxa"/>
          </w:tcPr>
          <w:p w14:paraId="0E0CAF57" w14:textId="77777777" w:rsidR="006818AB" w:rsidRPr="00D03A61" w:rsidRDefault="006818AB" w:rsidP="00BC4FA5">
            <w:pPr>
              <w:rPr>
                <w:sz w:val="32"/>
                <w:szCs w:val="32"/>
              </w:rPr>
            </w:pPr>
            <w:r w:rsidRPr="00057FFA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58248" behindDoc="0" locked="1" layoutInCell="1" allowOverlap="1" wp14:anchorId="375D0572" wp14:editId="20CB5FC7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558165</wp:posOffset>
                  </wp:positionV>
                  <wp:extent cx="676275" cy="741045"/>
                  <wp:effectExtent l="0" t="0" r="9525" b="1905"/>
                  <wp:wrapNone/>
                  <wp:docPr id="20" name="Picture 26" descr="images%5Ctick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s%5Ctick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9" w:type="dxa"/>
          </w:tcPr>
          <w:p w14:paraId="17AF685C" w14:textId="69FBF309" w:rsidR="006818AB" w:rsidRPr="00711607" w:rsidRDefault="006818AB" w:rsidP="00BC4FA5">
            <w:pPr>
              <w:rPr>
                <w:sz w:val="32"/>
                <w:szCs w:val="32"/>
              </w:rPr>
            </w:pPr>
            <w:r w:rsidRPr="00711607">
              <w:rPr>
                <w:sz w:val="32"/>
                <w:szCs w:val="32"/>
              </w:rPr>
              <w:t xml:space="preserve">I understand that this job </w:t>
            </w:r>
            <w:r w:rsidR="00F639A3">
              <w:rPr>
                <w:sz w:val="32"/>
                <w:szCs w:val="32"/>
              </w:rPr>
              <w:t xml:space="preserve">involves talking about my experience of Shared Lives and </w:t>
            </w:r>
            <w:r w:rsidR="00CE15D7">
              <w:rPr>
                <w:b/>
                <w:bCs/>
                <w:sz w:val="32"/>
                <w:szCs w:val="32"/>
              </w:rPr>
              <w:t>a</w:t>
            </w:r>
            <w:r w:rsidR="00CE15D7" w:rsidRPr="062B10FA">
              <w:rPr>
                <w:b/>
                <w:bCs/>
                <w:sz w:val="32"/>
                <w:szCs w:val="32"/>
              </w:rPr>
              <w:t xml:space="preserve"> </w:t>
            </w:r>
            <w:r w:rsidR="00CE15D7" w:rsidRPr="062B10FA">
              <w:rPr>
                <w:rFonts w:eastAsia="Open Sans"/>
                <w:b/>
                <w:bCs/>
                <w:sz w:val="32"/>
                <w:szCs w:val="32"/>
              </w:rPr>
              <w:t xml:space="preserve">learning disability, autism, </w:t>
            </w:r>
            <w:r w:rsidR="00CE15D7" w:rsidRPr="062B10FA">
              <w:rPr>
                <w:b/>
                <w:bCs/>
                <w:sz w:val="32"/>
                <w:szCs w:val="32"/>
              </w:rPr>
              <w:t xml:space="preserve">or other neurological condition </w:t>
            </w:r>
            <w:r w:rsidR="00CE15D7" w:rsidRPr="062B10FA">
              <w:rPr>
                <w:rFonts w:eastAsia="Open Sans"/>
                <w:b/>
                <w:bCs/>
                <w:sz w:val="32"/>
                <w:szCs w:val="32"/>
              </w:rPr>
              <w:t>or experience of mental ill health</w:t>
            </w:r>
            <w:r w:rsidR="00CE15D7" w:rsidRPr="062B10FA">
              <w:rPr>
                <w:b/>
                <w:bCs/>
                <w:sz w:val="32"/>
                <w:szCs w:val="32"/>
              </w:rPr>
              <w:t>?</w:t>
            </w:r>
          </w:p>
        </w:tc>
      </w:tr>
      <w:tr w:rsidR="006818AB" w:rsidRPr="00D03A61" w14:paraId="685DB665" w14:textId="77777777" w:rsidTr="00992C1B">
        <w:tc>
          <w:tcPr>
            <w:tcW w:w="1800" w:type="dxa"/>
            <w:shd w:val="clear" w:color="auto" w:fill="FFFFFF" w:themeFill="background1"/>
          </w:tcPr>
          <w:p w14:paraId="1662F2F1" w14:textId="77777777" w:rsidR="006818AB" w:rsidRPr="00D03A61" w:rsidRDefault="006818AB" w:rsidP="00BC4FA5">
            <w:pPr>
              <w:rPr>
                <w:sz w:val="32"/>
                <w:szCs w:val="32"/>
              </w:rPr>
            </w:pPr>
            <w:r w:rsidRPr="00057FFA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58247" behindDoc="0" locked="1" layoutInCell="1" allowOverlap="1" wp14:anchorId="45A8F51B" wp14:editId="502C01AC">
                  <wp:simplePos x="0" y="0"/>
                  <wp:positionH relativeFrom="column">
                    <wp:posOffset>-5080</wp:posOffset>
                  </wp:positionH>
                  <wp:positionV relativeFrom="page">
                    <wp:posOffset>0</wp:posOffset>
                  </wp:positionV>
                  <wp:extent cx="676275" cy="741045"/>
                  <wp:effectExtent l="0" t="0" r="9525" b="1905"/>
                  <wp:wrapNone/>
                  <wp:docPr id="135" name="Picture 26" descr="images%5Ctick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s%5Ctick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9" w:type="dxa"/>
          </w:tcPr>
          <w:p w14:paraId="7B0E32E9" w14:textId="77777777" w:rsidR="006818AB" w:rsidRDefault="006818AB" w:rsidP="00BC4FA5">
            <w:pPr>
              <w:rPr>
                <w:sz w:val="32"/>
                <w:szCs w:val="32"/>
              </w:rPr>
            </w:pPr>
            <w:r w:rsidRPr="00F639A3">
              <w:rPr>
                <w:sz w:val="32"/>
                <w:szCs w:val="32"/>
              </w:rPr>
              <w:t xml:space="preserve">I understand that if I have not told the truth, or </w:t>
            </w:r>
            <w:r w:rsidR="00F639A3">
              <w:rPr>
                <w:sz w:val="32"/>
                <w:szCs w:val="32"/>
              </w:rPr>
              <w:t xml:space="preserve">not </w:t>
            </w:r>
            <w:r w:rsidRPr="00F639A3">
              <w:rPr>
                <w:sz w:val="32"/>
                <w:szCs w:val="32"/>
              </w:rPr>
              <w:t>told you about something important about me doing this job, I may be asked to leave the job if I get it.</w:t>
            </w:r>
          </w:p>
          <w:p w14:paraId="6D0EB5B4" w14:textId="4E066B2E" w:rsidR="00A25886" w:rsidRPr="00F639A3" w:rsidRDefault="00A25886" w:rsidP="00BC4FA5">
            <w:pPr>
              <w:rPr>
                <w:sz w:val="32"/>
                <w:szCs w:val="32"/>
              </w:rPr>
            </w:pPr>
          </w:p>
        </w:tc>
      </w:tr>
      <w:tr w:rsidR="006818AB" w:rsidRPr="00D03A61" w14:paraId="7A0FC012" w14:textId="77777777" w:rsidTr="00992C1B">
        <w:tc>
          <w:tcPr>
            <w:tcW w:w="1800" w:type="dxa"/>
          </w:tcPr>
          <w:p w14:paraId="6E2B3235" w14:textId="77777777" w:rsidR="006818AB" w:rsidRPr="00D03A61" w:rsidRDefault="009D35A3" w:rsidP="00BC4FA5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ACAABBF" wp14:editId="3C2B8F3C">
                  <wp:extent cx="893763" cy="893763"/>
                  <wp:effectExtent l="0" t="0" r="1905" b="1905"/>
                  <wp:docPr id="68" name="Picture 68" descr="A picture containing cellphone, phone, holding, sc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Form Print Name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247" cy="898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9" w:type="dxa"/>
          </w:tcPr>
          <w:p w14:paraId="0A31FC37" w14:textId="77777777" w:rsidR="006818AB" w:rsidRPr="009D35A3" w:rsidRDefault="006818AB" w:rsidP="009D35A3">
            <w:pPr>
              <w:pStyle w:val="SLPstrong"/>
              <w:rPr>
                <w:sz w:val="32"/>
                <w:szCs w:val="32"/>
              </w:rPr>
            </w:pPr>
            <w:r w:rsidRPr="009D35A3">
              <w:rPr>
                <w:sz w:val="32"/>
                <w:szCs w:val="32"/>
              </w:rPr>
              <w:t xml:space="preserve">Please </w:t>
            </w:r>
            <w:r w:rsidR="009D35A3" w:rsidRPr="009D35A3">
              <w:rPr>
                <w:sz w:val="32"/>
                <w:szCs w:val="32"/>
              </w:rPr>
              <w:t>PRINT</w:t>
            </w:r>
            <w:r w:rsidRPr="009D35A3">
              <w:rPr>
                <w:sz w:val="32"/>
                <w:szCs w:val="32"/>
              </w:rPr>
              <w:t xml:space="preserve"> your name</w:t>
            </w:r>
          </w:p>
          <w:p w14:paraId="3AA57F41" w14:textId="77777777" w:rsidR="006818AB" w:rsidRDefault="006818AB" w:rsidP="00BC4FA5">
            <w:pPr>
              <w:rPr>
                <w:sz w:val="32"/>
                <w:szCs w:val="32"/>
              </w:rPr>
            </w:pPr>
          </w:p>
        </w:tc>
      </w:tr>
      <w:tr w:rsidR="006818AB" w:rsidRPr="00D03A61" w14:paraId="6315B5F7" w14:textId="77777777" w:rsidTr="00992C1B">
        <w:tc>
          <w:tcPr>
            <w:tcW w:w="1800" w:type="dxa"/>
          </w:tcPr>
          <w:p w14:paraId="49485C1D" w14:textId="77777777" w:rsidR="006818AB" w:rsidRPr="00D03A61" w:rsidRDefault="009D35A3" w:rsidP="00BC4FA5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E22CA42" wp14:editId="47B64188">
                  <wp:extent cx="857250" cy="857250"/>
                  <wp:effectExtent l="0" t="0" r="0" b="0"/>
                  <wp:docPr id="67" name="Picture 67" descr="A picture containing phone,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Form Sign Name.pn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885" cy="86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9" w:type="dxa"/>
          </w:tcPr>
          <w:p w14:paraId="78029BD3" w14:textId="77777777" w:rsidR="006818AB" w:rsidRPr="009D35A3" w:rsidRDefault="006818AB" w:rsidP="009D35A3">
            <w:pPr>
              <w:pStyle w:val="SLPstrong"/>
              <w:rPr>
                <w:sz w:val="32"/>
                <w:szCs w:val="32"/>
              </w:rPr>
            </w:pPr>
            <w:r w:rsidRPr="009D35A3">
              <w:rPr>
                <w:sz w:val="32"/>
                <w:szCs w:val="32"/>
              </w:rPr>
              <w:t>Please sign your name</w:t>
            </w:r>
          </w:p>
          <w:p w14:paraId="1720DEF2" w14:textId="77777777" w:rsidR="006818AB" w:rsidRPr="006818AB" w:rsidRDefault="006818AB" w:rsidP="00BC4FA5">
            <w:pPr>
              <w:rPr>
                <w:sz w:val="32"/>
                <w:szCs w:val="32"/>
              </w:rPr>
            </w:pPr>
          </w:p>
        </w:tc>
      </w:tr>
      <w:tr w:rsidR="006818AB" w:rsidRPr="00D03A61" w14:paraId="73E0FA5E" w14:textId="77777777" w:rsidTr="00992C1B">
        <w:tc>
          <w:tcPr>
            <w:tcW w:w="1800" w:type="dxa"/>
          </w:tcPr>
          <w:p w14:paraId="52F2AC95" w14:textId="77777777" w:rsidR="006818AB" w:rsidRPr="00D03A61" w:rsidRDefault="009D35A3" w:rsidP="00BC4FA5">
            <w:pPr>
              <w:rPr>
                <w:sz w:val="32"/>
                <w:szCs w:val="32"/>
              </w:rPr>
            </w:pPr>
            <w:r w:rsidRPr="00057FFA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58279" behindDoc="0" locked="1" layoutInCell="1" allowOverlap="1" wp14:anchorId="35FCEC7A" wp14:editId="4308D7A4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2540</wp:posOffset>
                  </wp:positionV>
                  <wp:extent cx="928370" cy="525780"/>
                  <wp:effectExtent l="0" t="0" r="5080" b="7620"/>
                  <wp:wrapNone/>
                  <wp:docPr id="71" name="Picture 71" descr="Writ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Writ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r:link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9" w:type="dxa"/>
          </w:tcPr>
          <w:p w14:paraId="42D3A087" w14:textId="77777777" w:rsidR="006818AB" w:rsidRPr="009D35A3" w:rsidRDefault="006818AB" w:rsidP="009D35A3">
            <w:pPr>
              <w:pStyle w:val="SLPstrong"/>
              <w:rPr>
                <w:sz w:val="32"/>
                <w:szCs w:val="32"/>
              </w:rPr>
            </w:pPr>
            <w:r w:rsidRPr="009D35A3">
              <w:rPr>
                <w:sz w:val="32"/>
                <w:szCs w:val="32"/>
              </w:rPr>
              <w:t>Please write in the date</w:t>
            </w:r>
          </w:p>
          <w:p w14:paraId="4BC2310F" w14:textId="77777777" w:rsidR="009D35A3" w:rsidRPr="006818AB" w:rsidRDefault="009D35A3" w:rsidP="00BC4FA5">
            <w:pPr>
              <w:rPr>
                <w:sz w:val="32"/>
                <w:szCs w:val="32"/>
              </w:rPr>
            </w:pPr>
          </w:p>
        </w:tc>
      </w:tr>
    </w:tbl>
    <w:p w14:paraId="70605ACE" w14:textId="77777777" w:rsidR="00992C1B" w:rsidRDefault="00992C1B">
      <w:r>
        <w:br w:type="page"/>
      </w:r>
    </w:p>
    <w:tbl>
      <w:tblPr>
        <w:tblStyle w:val="TableGrid"/>
        <w:tblW w:w="10209" w:type="dxa"/>
        <w:tblInd w:w="-43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409"/>
      </w:tblGrid>
      <w:tr w:rsidR="006818AB" w:rsidRPr="00D03A61" w14:paraId="0DF0FAF7" w14:textId="77777777" w:rsidTr="00992C1B">
        <w:tc>
          <w:tcPr>
            <w:tcW w:w="1800" w:type="dxa"/>
            <w:tcBorders>
              <w:right w:val="nil"/>
            </w:tcBorders>
          </w:tcPr>
          <w:p w14:paraId="18F1D3E6" w14:textId="7BCC86E8" w:rsidR="006818AB" w:rsidRPr="00D03A61" w:rsidRDefault="006818AB" w:rsidP="00BC4FA5">
            <w:pPr>
              <w:rPr>
                <w:sz w:val="32"/>
                <w:szCs w:val="32"/>
              </w:rPr>
            </w:pPr>
            <w:r w:rsidRPr="00057FFA">
              <w:rPr>
                <w:rFonts w:ascii="Arial" w:hAnsi="Arial" w:cs="Arial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58251" behindDoc="0" locked="1" layoutInCell="1" allowOverlap="1" wp14:anchorId="454587D1" wp14:editId="17784395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4445</wp:posOffset>
                  </wp:positionV>
                  <wp:extent cx="898525" cy="709295"/>
                  <wp:effectExtent l="0" t="0" r="0" b="0"/>
                  <wp:wrapNone/>
                  <wp:docPr id="74" name="Picture 74" descr="http://intranet.mencap.org.uk/accessibleimages/lores_images/Envelope_wr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intranet.mencap.org.uk/accessibleimages/lores_images/Envelope_wr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r:link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105AD9D4" w14:textId="77777777" w:rsidR="006818AB" w:rsidRPr="006818AB" w:rsidRDefault="006818AB" w:rsidP="006818AB">
            <w:pPr>
              <w:pStyle w:val="BodyText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6818AB">
              <w:rPr>
                <w:rFonts w:ascii="Open Sans" w:hAnsi="Open Sans" w:cs="Open Sans"/>
                <w:b/>
                <w:bCs/>
                <w:sz w:val="32"/>
                <w:szCs w:val="32"/>
              </w:rPr>
              <w:t xml:space="preserve">Please </w:t>
            </w:r>
            <w:r w:rsidRPr="006818AB">
              <w:rPr>
                <w:rFonts w:ascii="Open Sans" w:hAnsi="Open Sans" w:cs="Open Sans"/>
                <w:b/>
                <w:sz w:val="32"/>
                <w:szCs w:val="32"/>
              </w:rPr>
              <w:t>send this form to:</w:t>
            </w:r>
          </w:p>
          <w:p w14:paraId="7DB026BA" w14:textId="77777777" w:rsidR="00992C1B" w:rsidRPr="00992C1B" w:rsidRDefault="00D63508" w:rsidP="00992C1B">
            <w:pPr>
              <w:spacing w:after="120" w:line="240" w:lineRule="auto"/>
              <w:rPr>
                <w:sz w:val="32"/>
                <w:szCs w:val="32"/>
              </w:rPr>
            </w:pPr>
            <w:r w:rsidRPr="00992C1B">
              <w:rPr>
                <w:sz w:val="32"/>
                <w:szCs w:val="32"/>
              </w:rPr>
              <w:t>Recruitment</w:t>
            </w:r>
            <w:r w:rsidR="00E278B1" w:rsidRPr="00992C1B">
              <w:rPr>
                <w:sz w:val="32"/>
                <w:szCs w:val="32"/>
              </w:rPr>
              <w:t xml:space="preserve">, </w:t>
            </w:r>
          </w:p>
          <w:p w14:paraId="62C661C8" w14:textId="3B8879A9" w:rsidR="006818AB" w:rsidRPr="00992C1B" w:rsidRDefault="006818AB" w:rsidP="00992C1B">
            <w:pPr>
              <w:spacing w:after="120" w:line="240" w:lineRule="auto"/>
              <w:rPr>
                <w:sz w:val="32"/>
                <w:szCs w:val="32"/>
              </w:rPr>
            </w:pPr>
            <w:r w:rsidRPr="00992C1B">
              <w:rPr>
                <w:sz w:val="32"/>
                <w:szCs w:val="32"/>
              </w:rPr>
              <w:t>Shared Lives Plus,</w:t>
            </w:r>
          </w:p>
          <w:p w14:paraId="750CAEF5" w14:textId="734D5591" w:rsidR="004C23EA" w:rsidRPr="00992C1B" w:rsidRDefault="004C23EA" w:rsidP="00992C1B">
            <w:pPr>
              <w:spacing w:after="120" w:line="240" w:lineRule="auto"/>
              <w:rPr>
                <w:sz w:val="32"/>
                <w:szCs w:val="32"/>
              </w:rPr>
            </w:pPr>
            <w:r w:rsidRPr="00992C1B">
              <w:rPr>
                <w:sz w:val="32"/>
                <w:szCs w:val="32"/>
              </w:rPr>
              <w:t>Eleanor Rathbone House</w:t>
            </w:r>
            <w:r w:rsidRPr="00992C1B">
              <w:rPr>
                <w:sz w:val="32"/>
                <w:szCs w:val="32"/>
              </w:rPr>
              <w:t>,</w:t>
            </w:r>
          </w:p>
          <w:p w14:paraId="2D9570F5" w14:textId="78D88266" w:rsidR="004C23EA" w:rsidRPr="00992C1B" w:rsidRDefault="004C23EA" w:rsidP="00992C1B">
            <w:pPr>
              <w:spacing w:after="120" w:line="240" w:lineRule="auto"/>
              <w:rPr>
                <w:sz w:val="32"/>
                <w:szCs w:val="32"/>
              </w:rPr>
            </w:pPr>
            <w:r w:rsidRPr="00992C1B">
              <w:rPr>
                <w:sz w:val="32"/>
                <w:szCs w:val="32"/>
              </w:rPr>
              <w:t>Connect Business Village</w:t>
            </w:r>
            <w:r w:rsidRPr="00992C1B">
              <w:rPr>
                <w:sz w:val="32"/>
                <w:szCs w:val="32"/>
              </w:rPr>
              <w:t>,</w:t>
            </w:r>
          </w:p>
          <w:p w14:paraId="6B4A1F6C" w14:textId="250F8475" w:rsidR="004C23EA" w:rsidRPr="00992C1B" w:rsidRDefault="004C23EA" w:rsidP="00992C1B">
            <w:pPr>
              <w:spacing w:after="120" w:line="240" w:lineRule="auto"/>
              <w:rPr>
                <w:sz w:val="32"/>
                <w:szCs w:val="32"/>
              </w:rPr>
            </w:pPr>
            <w:r w:rsidRPr="00992C1B">
              <w:rPr>
                <w:sz w:val="32"/>
                <w:szCs w:val="32"/>
              </w:rPr>
              <w:t>24 Derby Road</w:t>
            </w:r>
            <w:r w:rsidRPr="00992C1B">
              <w:rPr>
                <w:sz w:val="32"/>
                <w:szCs w:val="32"/>
              </w:rPr>
              <w:t>,</w:t>
            </w:r>
          </w:p>
          <w:p w14:paraId="1D1019A8" w14:textId="77777777" w:rsidR="00992C1B" w:rsidRDefault="004C23EA" w:rsidP="00992C1B">
            <w:pPr>
              <w:spacing w:after="120" w:line="240" w:lineRule="auto"/>
              <w:rPr>
                <w:sz w:val="32"/>
                <w:szCs w:val="32"/>
              </w:rPr>
            </w:pPr>
            <w:r w:rsidRPr="00992C1B">
              <w:rPr>
                <w:sz w:val="32"/>
                <w:szCs w:val="32"/>
              </w:rPr>
              <w:t>Liverpool</w:t>
            </w:r>
            <w:r w:rsidRPr="00992C1B">
              <w:rPr>
                <w:sz w:val="32"/>
                <w:szCs w:val="32"/>
              </w:rPr>
              <w:t xml:space="preserve">, </w:t>
            </w:r>
          </w:p>
          <w:p w14:paraId="2DC0EB20" w14:textId="63C99645" w:rsidR="000548F5" w:rsidRPr="00992C1B" w:rsidRDefault="00764FD9" w:rsidP="00992C1B">
            <w:pPr>
              <w:spacing w:after="12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="004C23EA" w:rsidRPr="00992C1B">
              <w:rPr>
                <w:sz w:val="32"/>
                <w:szCs w:val="32"/>
              </w:rPr>
              <w:t>5 9PR</w:t>
            </w:r>
          </w:p>
          <w:p w14:paraId="1DAA8B93" w14:textId="77777777" w:rsidR="00992C1B" w:rsidRDefault="00992C1B" w:rsidP="3AA18664">
            <w:pPr>
              <w:kinsoku w:val="0"/>
              <w:overflowPunct w:val="0"/>
              <w:spacing w:after="0" w:line="240" w:lineRule="auto"/>
              <w:textAlignment w:val="baseline"/>
              <w:rPr>
                <w:sz w:val="32"/>
                <w:szCs w:val="32"/>
              </w:rPr>
            </w:pPr>
          </w:p>
          <w:p w14:paraId="7A15A2AF" w14:textId="69CAA1B5" w:rsidR="000548F5" w:rsidRPr="006818AB" w:rsidRDefault="5433C722" w:rsidP="3AA18664">
            <w:pPr>
              <w:kinsoku w:val="0"/>
              <w:overflowPunct w:val="0"/>
              <w:spacing w:after="0" w:line="240" w:lineRule="auto"/>
              <w:textAlignment w:val="baseline"/>
              <w:rPr>
                <w:sz w:val="32"/>
                <w:szCs w:val="32"/>
              </w:rPr>
            </w:pPr>
            <w:r w:rsidRPr="3AA18664">
              <w:rPr>
                <w:sz w:val="32"/>
                <w:szCs w:val="32"/>
              </w:rPr>
              <w:t xml:space="preserve">OR </w:t>
            </w:r>
          </w:p>
          <w:p w14:paraId="6420ED05" w14:textId="675BCE8F" w:rsidR="000548F5" w:rsidRPr="006818AB" w:rsidRDefault="000548F5" w:rsidP="3AA18664">
            <w:pPr>
              <w:kinsoku w:val="0"/>
              <w:overflowPunct w:val="0"/>
              <w:spacing w:after="0" w:line="240" w:lineRule="auto"/>
              <w:textAlignment w:val="baseline"/>
              <w:rPr>
                <w:sz w:val="32"/>
                <w:szCs w:val="32"/>
              </w:rPr>
            </w:pPr>
          </w:p>
          <w:p w14:paraId="66A974C1" w14:textId="44E068AE" w:rsidR="000548F5" w:rsidRPr="006818AB" w:rsidRDefault="5433C722" w:rsidP="3AA18664">
            <w:pPr>
              <w:kinsoku w:val="0"/>
              <w:overflowPunct w:val="0"/>
              <w:spacing w:after="0" w:line="240" w:lineRule="auto"/>
              <w:textAlignment w:val="baseline"/>
              <w:rPr>
                <w:b/>
                <w:bCs/>
                <w:sz w:val="32"/>
                <w:szCs w:val="32"/>
              </w:rPr>
            </w:pPr>
            <w:r w:rsidRPr="3AA18664">
              <w:rPr>
                <w:b/>
                <w:bCs/>
                <w:sz w:val="32"/>
                <w:szCs w:val="32"/>
              </w:rPr>
              <w:t>Email this form to:</w:t>
            </w:r>
          </w:p>
        </w:tc>
      </w:tr>
      <w:tr w:rsidR="006818AB" w:rsidRPr="00D03A61" w14:paraId="036F8B66" w14:textId="77777777" w:rsidTr="00992C1B">
        <w:tc>
          <w:tcPr>
            <w:tcW w:w="1800" w:type="dxa"/>
            <w:tcBorders>
              <w:right w:val="nil"/>
            </w:tcBorders>
          </w:tcPr>
          <w:p w14:paraId="70D889F4" w14:textId="77777777" w:rsidR="006818AB" w:rsidRPr="00D03A61" w:rsidRDefault="006818AB" w:rsidP="1977326D">
            <w:pPr>
              <w:rPr>
                <w:sz w:val="32"/>
                <w:szCs w:val="32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0" behindDoc="0" locked="1" layoutInCell="1" allowOverlap="1" wp14:anchorId="7BC558C2" wp14:editId="7D33AFCA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-228600</wp:posOffset>
                  </wp:positionV>
                  <wp:extent cx="804545" cy="507365"/>
                  <wp:effectExtent l="0" t="0" r="0" b="6985"/>
                  <wp:wrapNone/>
                  <wp:docPr id="165" name="Picture 165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3E3146A2" w14:textId="3C25685C" w:rsidR="006818AB" w:rsidRDefault="688B1165" w:rsidP="00BC4FA5">
            <w:pPr>
              <w:rPr>
                <w:sz w:val="32"/>
                <w:szCs w:val="32"/>
              </w:rPr>
            </w:pPr>
            <w:r w:rsidRPr="1977326D">
              <w:rPr>
                <w:sz w:val="32"/>
                <w:szCs w:val="32"/>
              </w:rPr>
              <w:t>recruitment</w:t>
            </w:r>
            <w:r w:rsidR="672A1EB3" w:rsidRPr="1977326D">
              <w:rPr>
                <w:sz w:val="32"/>
                <w:szCs w:val="32"/>
              </w:rPr>
              <w:t>@sharedlivesplus.org.uk</w:t>
            </w:r>
          </w:p>
        </w:tc>
      </w:tr>
      <w:tr w:rsidR="00A25886" w:rsidRPr="00D03A61" w14:paraId="6D92CD2C" w14:textId="77777777" w:rsidTr="00992C1B">
        <w:tc>
          <w:tcPr>
            <w:tcW w:w="1800" w:type="dxa"/>
            <w:tcBorders>
              <w:right w:val="nil"/>
            </w:tcBorders>
          </w:tcPr>
          <w:p w14:paraId="03699219" w14:textId="3CD08AC5" w:rsidR="00A25886" w:rsidRDefault="00A25886" w:rsidP="1977326D">
            <w:pPr>
              <w:rPr>
                <w:noProof/>
              </w:rPr>
            </w:pP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70F110AA" w14:textId="77777777" w:rsidR="00A25886" w:rsidRDefault="00A25886" w:rsidP="00BC4FA5">
            <w:pPr>
              <w:rPr>
                <w:sz w:val="32"/>
                <w:szCs w:val="32"/>
              </w:rPr>
            </w:pPr>
          </w:p>
          <w:p w14:paraId="04167BAA" w14:textId="64E939B5" w:rsidR="00A25886" w:rsidRPr="1977326D" w:rsidRDefault="00A25886" w:rsidP="00BC4F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Completed application forms must be received by Sunday April 6th</w:t>
            </w:r>
          </w:p>
        </w:tc>
      </w:tr>
    </w:tbl>
    <w:p w14:paraId="694373A9" w14:textId="77777777" w:rsidR="00AE4348" w:rsidRPr="00D03A61" w:rsidRDefault="00AE4348" w:rsidP="00AE4348">
      <w:pPr>
        <w:rPr>
          <w:sz w:val="32"/>
          <w:szCs w:val="32"/>
        </w:rPr>
      </w:pPr>
    </w:p>
    <w:sectPr w:rsidR="00AE4348" w:rsidRPr="00D03A61" w:rsidSect="000C6226">
      <w:headerReference w:type="default" r:id="rId54"/>
      <w:footerReference w:type="default" r:id="rId55"/>
      <w:headerReference w:type="first" r:id="rId56"/>
      <w:footerReference w:type="first" r:id="rId57"/>
      <w:pgSz w:w="11906" w:h="16838"/>
      <w:pgMar w:top="1276" w:right="1080" w:bottom="1440" w:left="1080" w:header="708" w:footer="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E3A2" w14:textId="77777777" w:rsidR="007B7874" w:rsidRDefault="007B7874" w:rsidP="00980270">
      <w:r>
        <w:separator/>
      </w:r>
    </w:p>
  </w:endnote>
  <w:endnote w:type="continuationSeparator" w:id="0">
    <w:p w14:paraId="0AA3B9DF" w14:textId="77777777" w:rsidR="007B7874" w:rsidRDefault="007B7874" w:rsidP="00980270">
      <w:r>
        <w:continuationSeparator/>
      </w:r>
    </w:p>
  </w:endnote>
  <w:endnote w:type="continuationNotice" w:id="1">
    <w:p w14:paraId="145055C4" w14:textId="77777777" w:rsidR="007B7874" w:rsidRDefault="007B78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sap">
    <w:altName w:val="Calibri"/>
    <w:panose1 w:val="020F0804030202060203"/>
    <w:charset w:val="00"/>
    <w:family w:val="swiss"/>
    <w:pitch w:val="variable"/>
    <w:sig w:usb0="20000007" w:usb1="00000000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cean Sans MT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36B23" w14:textId="3D68EC65" w:rsidR="00E155E6" w:rsidRDefault="1977326D" w:rsidP="00A6645E">
    <w:pPr>
      <w:pStyle w:val="BasicParagraph"/>
      <w:spacing w:after="57"/>
      <w:rPr>
        <w:rFonts w:ascii="Asap" w:hAnsi="Asap" w:cs="Open Sans"/>
        <w:b/>
        <w:bCs/>
        <w:color w:val="00324A" w:themeColor="text2"/>
        <w:sz w:val="20"/>
        <w:szCs w:val="20"/>
      </w:rPr>
    </w:pPr>
    <w:r w:rsidRPr="1977326D">
      <w:rPr>
        <w:rFonts w:ascii="Asap" w:hAnsi="Asap" w:cs="Open Sans"/>
        <w:b/>
        <w:bCs/>
        <w:color w:val="00324A" w:themeColor="text2"/>
        <w:sz w:val="20"/>
        <w:szCs w:val="20"/>
      </w:rPr>
      <w:t xml:space="preserve"> Shared Lives Ambassador application form. Made with Photosymbols</w:t>
    </w:r>
  </w:p>
  <w:p w14:paraId="7801E15F" w14:textId="77777777" w:rsidR="00832B13" w:rsidRPr="000C6226" w:rsidRDefault="00832B13" w:rsidP="00A6645E">
    <w:pPr>
      <w:pStyle w:val="BasicParagraph"/>
      <w:spacing w:after="57"/>
      <w:rPr>
        <w:rFonts w:ascii="Open Sans" w:hAnsi="Open Sans" w:cs="Open Sans"/>
        <w:color w:val="00324A" w:themeColor="text2"/>
        <w:sz w:val="18"/>
        <w:szCs w:val="20"/>
      </w:rPr>
    </w:pPr>
  </w:p>
  <w:p w14:paraId="7B2FFA89" w14:textId="77777777" w:rsidR="00E155E6" w:rsidRPr="00F3473A" w:rsidRDefault="00E155E6" w:rsidP="00F3473A">
    <w:pPr>
      <w:spacing w:after="57"/>
      <w:rPr>
        <w:color w:val="00324A" w:themeColor="text2"/>
      </w:rPr>
    </w:pPr>
    <w:r>
      <w:rPr>
        <w:color w:val="00324A" w:themeColor="text2"/>
      </w:rPr>
      <w:tab/>
    </w:r>
    <w:r>
      <w:rPr>
        <w:color w:val="00324A" w:themeColor="text2"/>
      </w:rPr>
      <w:tab/>
    </w:r>
    <w:r>
      <w:rPr>
        <w:color w:val="00324A" w:themeColor="text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052C" w14:textId="77777777" w:rsidR="00C70EBB" w:rsidRPr="000C6226" w:rsidRDefault="00C70EBB" w:rsidP="00C70EBB">
    <w:pPr>
      <w:pStyle w:val="BasicParagraph"/>
      <w:spacing w:after="57"/>
      <w:rPr>
        <w:rFonts w:ascii="Asap" w:hAnsi="Asap" w:cs="Open Sans"/>
        <w:b/>
        <w:bCs/>
        <w:color w:val="00324A" w:themeColor="text2"/>
        <w:sz w:val="18"/>
        <w:szCs w:val="20"/>
      </w:rPr>
    </w:pPr>
    <w:r w:rsidRPr="000C6226">
      <w:rPr>
        <w:rFonts w:ascii="Asap" w:hAnsi="Asap" w:cs="Open Sans"/>
        <w:b/>
        <w:bCs/>
        <w:color w:val="00324A" w:themeColor="text2"/>
        <w:sz w:val="20"/>
        <w:szCs w:val="20"/>
      </w:rPr>
      <w:t xml:space="preserve">Shared Lives </w:t>
    </w:r>
    <w:r w:rsidRPr="000C6226">
      <w:rPr>
        <w:rFonts w:ascii="Asap" w:hAnsi="Asap" w:cs="Open Sans"/>
        <w:b/>
        <w:bCs/>
        <w:color w:val="9885BA" w:themeColor="accent1"/>
        <w:sz w:val="20"/>
        <w:szCs w:val="20"/>
      </w:rPr>
      <w:t>Plus</w:t>
    </w:r>
    <w:r w:rsidRPr="000C6226">
      <w:rPr>
        <w:rFonts w:ascii="Asap" w:hAnsi="Asap" w:cs="Open Sans"/>
        <w:b/>
        <w:bCs/>
        <w:color w:val="00324A" w:themeColor="text2"/>
        <w:sz w:val="20"/>
        <w:szCs w:val="20"/>
      </w:rPr>
      <w:t xml:space="preserve"> </w:t>
    </w:r>
    <w:hyperlink r:id="rId1" w:history="1">
      <w:r w:rsidRPr="000C6226">
        <w:rPr>
          <w:rStyle w:val="Hyperlink"/>
          <w:rFonts w:ascii="Open Sans" w:hAnsi="Open Sans" w:cs="Open Sans"/>
          <w:bCs/>
          <w:sz w:val="18"/>
          <w:szCs w:val="20"/>
        </w:rPr>
        <w:t>www.sharedlivesplus.org.uk</w:t>
      </w:r>
    </w:hyperlink>
    <w:r w:rsidRPr="000C6226">
      <w:rPr>
        <w:rFonts w:ascii="Open Sans" w:hAnsi="Open Sans" w:cs="Open Sans"/>
        <w:bCs/>
        <w:color w:val="00324A" w:themeColor="text2"/>
        <w:sz w:val="18"/>
        <w:szCs w:val="20"/>
      </w:rPr>
      <w:t xml:space="preserve"> </w:t>
    </w:r>
    <w:hyperlink r:id="rId2" w:history="1">
      <w:r w:rsidRPr="000C6226">
        <w:rPr>
          <w:rStyle w:val="Hyperlink"/>
          <w:rFonts w:ascii="Open Sans" w:hAnsi="Open Sans" w:cs="Open Sans"/>
          <w:bCs/>
          <w:sz w:val="18"/>
          <w:szCs w:val="20"/>
        </w:rPr>
        <w:t>www.homeshareuk.org</w:t>
      </w:r>
    </w:hyperlink>
    <w:r w:rsidRPr="000C6226">
      <w:rPr>
        <w:rFonts w:ascii="Asap" w:hAnsi="Asap" w:cs="Open Sans"/>
        <w:b/>
        <w:bCs/>
        <w:color w:val="00324A" w:themeColor="text2"/>
        <w:sz w:val="18"/>
        <w:szCs w:val="20"/>
      </w:rPr>
      <w:t xml:space="preserve"> </w:t>
    </w:r>
  </w:p>
  <w:p w14:paraId="1FE03A22" w14:textId="77777777" w:rsidR="00C70EBB" w:rsidRPr="000C6226" w:rsidRDefault="00C70EBB" w:rsidP="00C70EBB">
    <w:pPr>
      <w:pStyle w:val="BasicParagraph"/>
      <w:spacing w:after="57"/>
      <w:rPr>
        <w:rFonts w:ascii="Open Sans" w:hAnsi="Open Sans" w:cs="Open Sans"/>
        <w:color w:val="00324A" w:themeColor="text2"/>
        <w:sz w:val="18"/>
        <w:szCs w:val="20"/>
      </w:rPr>
    </w:pPr>
    <w:r w:rsidRPr="000C6226">
      <w:rPr>
        <w:rFonts w:ascii="Open Sans" w:hAnsi="Open Sans" w:cs="Open Sans"/>
        <w:color w:val="00324A" w:themeColor="text2"/>
        <w:sz w:val="18"/>
        <w:szCs w:val="20"/>
      </w:rPr>
      <w:t>Company number 4511426</w:t>
    </w:r>
    <w:r>
      <w:rPr>
        <w:rFonts w:ascii="Open Sans" w:hAnsi="Open Sans" w:cs="Open Sans"/>
        <w:color w:val="00324A" w:themeColor="text2"/>
        <w:sz w:val="18"/>
        <w:szCs w:val="20"/>
      </w:rPr>
      <w:t xml:space="preserve"> </w:t>
    </w:r>
    <w:r w:rsidRPr="000C6226">
      <w:rPr>
        <w:rFonts w:ascii="Open Sans" w:hAnsi="Open Sans" w:cs="Open Sans"/>
        <w:color w:val="00324A" w:themeColor="text2"/>
        <w:sz w:val="18"/>
        <w:szCs w:val="20"/>
      </w:rPr>
      <w:t>Reg Charity number (England and Wales) 1095562</w:t>
    </w:r>
    <w:r>
      <w:rPr>
        <w:rFonts w:ascii="Open Sans" w:hAnsi="Open Sans" w:cs="Open Sans"/>
        <w:color w:val="00324A" w:themeColor="text2"/>
        <w:sz w:val="18"/>
        <w:szCs w:val="20"/>
      </w:rPr>
      <w:t xml:space="preserve"> </w:t>
    </w:r>
    <w:r w:rsidRPr="000C6226">
      <w:rPr>
        <w:rFonts w:ascii="Open Sans" w:hAnsi="Open Sans" w:cs="Open Sans"/>
        <w:color w:val="00324A" w:themeColor="text2"/>
        <w:sz w:val="18"/>
        <w:szCs w:val="20"/>
      </w:rPr>
      <w:t>Reg Charity No (Scotland) SC042743</w:t>
    </w:r>
  </w:p>
  <w:p w14:paraId="7822F953" w14:textId="77777777" w:rsidR="00C70EBB" w:rsidRDefault="00C70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0DAC5" w14:textId="77777777" w:rsidR="007B7874" w:rsidRPr="00531E15" w:rsidRDefault="000E6168" w:rsidP="00980270">
      <w:pPr>
        <w:pStyle w:val="Footer"/>
      </w:pPr>
      <w:r>
        <w:rPr>
          <w:noProof/>
        </w:rPr>
        <w:drawing>
          <wp:inline distT="0" distB="0" distL="0" distR="0" wp14:anchorId="0C8587BE" wp14:editId="79B54522">
            <wp:extent cx="2097028" cy="274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rk_squiggle_short-06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028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  <w:footnote w:type="continuationSeparator" w:id="0">
    <w:p w14:paraId="7DA5E879" w14:textId="77777777" w:rsidR="007B7874" w:rsidRDefault="007B7874" w:rsidP="00980270">
      <w:r>
        <w:continuationSeparator/>
      </w:r>
    </w:p>
  </w:footnote>
  <w:footnote w:type="continuationNotice" w:id="1">
    <w:p w14:paraId="4CF43B81" w14:textId="77777777" w:rsidR="007B7874" w:rsidRDefault="007B78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1977326D" w14:paraId="6B81BDD6" w14:textId="77777777" w:rsidTr="1977326D">
      <w:trPr>
        <w:trHeight w:val="300"/>
      </w:trPr>
      <w:tc>
        <w:tcPr>
          <w:tcW w:w="3245" w:type="dxa"/>
        </w:tcPr>
        <w:p w14:paraId="4C2840F6" w14:textId="6974539D" w:rsidR="1977326D" w:rsidRDefault="1977326D" w:rsidP="1977326D">
          <w:pPr>
            <w:pStyle w:val="Header"/>
            <w:ind w:left="-115"/>
          </w:pPr>
        </w:p>
      </w:tc>
      <w:tc>
        <w:tcPr>
          <w:tcW w:w="3245" w:type="dxa"/>
        </w:tcPr>
        <w:p w14:paraId="325FA85D" w14:textId="00B2B190" w:rsidR="1977326D" w:rsidRDefault="1977326D" w:rsidP="1977326D">
          <w:pPr>
            <w:pStyle w:val="Header"/>
            <w:jc w:val="center"/>
          </w:pPr>
        </w:p>
      </w:tc>
      <w:tc>
        <w:tcPr>
          <w:tcW w:w="3245" w:type="dxa"/>
        </w:tcPr>
        <w:p w14:paraId="3CA34C57" w14:textId="1BF27462" w:rsidR="1977326D" w:rsidRDefault="1977326D" w:rsidP="1977326D">
          <w:pPr>
            <w:pStyle w:val="Header"/>
            <w:ind w:right="-115"/>
            <w:jc w:val="right"/>
          </w:pPr>
        </w:p>
      </w:tc>
    </w:tr>
  </w:tbl>
  <w:p w14:paraId="426F413F" w14:textId="267A1544" w:rsidR="1977326D" w:rsidRDefault="1977326D" w:rsidP="19773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1977326D" w14:paraId="24ABEDF8" w14:textId="77777777" w:rsidTr="1977326D">
      <w:trPr>
        <w:trHeight w:val="300"/>
      </w:trPr>
      <w:tc>
        <w:tcPr>
          <w:tcW w:w="3245" w:type="dxa"/>
        </w:tcPr>
        <w:p w14:paraId="0D08E2AF" w14:textId="0E6DB050" w:rsidR="1977326D" w:rsidRDefault="1977326D" w:rsidP="1977326D">
          <w:pPr>
            <w:pStyle w:val="Header"/>
            <w:ind w:left="-115"/>
          </w:pPr>
        </w:p>
      </w:tc>
      <w:tc>
        <w:tcPr>
          <w:tcW w:w="3245" w:type="dxa"/>
        </w:tcPr>
        <w:p w14:paraId="6F941A13" w14:textId="1866EB3F" w:rsidR="1977326D" w:rsidRDefault="1977326D" w:rsidP="1977326D">
          <w:pPr>
            <w:pStyle w:val="Header"/>
            <w:jc w:val="center"/>
          </w:pPr>
        </w:p>
      </w:tc>
      <w:tc>
        <w:tcPr>
          <w:tcW w:w="3245" w:type="dxa"/>
        </w:tcPr>
        <w:p w14:paraId="1A346209" w14:textId="48A93AE2" w:rsidR="1977326D" w:rsidRDefault="1977326D" w:rsidP="1977326D">
          <w:pPr>
            <w:pStyle w:val="Header"/>
            <w:ind w:right="-115"/>
            <w:jc w:val="right"/>
          </w:pPr>
        </w:p>
      </w:tc>
    </w:tr>
  </w:tbl>
  <w:p w14:paraId="0A828348" w14:textId="47D31859" w:rsidR="1977326D" w:rsidRDefault="1977326D" w:rsidP="19773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E3DE0"/>
    <w:multiLevelType w:val="hybridMultilevel"/>
    <w:tmpl w:val="A062542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D3274"/>
    <w:multiLevelType w:val="hybridMultilevel"/>
    <w:tmpl w:val="3804536C"/>
    <w:lvl w:ilvl="0" w:tplc="B2A2768C">
      <w:start w:val="1"/>
      <w:numFmt w:val="bullet"/>
      <w:pStyle w:val="Bullet1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776ED"/>
    <w:multiLevelType w:val="hybridMultilevel"/>
    <w:tmpl w:val="8DB24C0A"/>
    <w:lvl w:ilvl="0" w:tplc="08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679C0E79"/>
    <w:multiLevelType w:val="hybridMultilevel"/>
    <w:tmpl w:val="C0E00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213040">
    <w:abstractNumId w:val="1"/>
  </w:num>
  <w:num w:numId="2" w16cid:durableId="1991639147">
    <w:abstractNumId w:val="0"/>
  </w:num>
  <w:num w:numId="3" w16cid:durableId="511839588">
    <w:abstractNumId w:val="3"/>
  </w:num>
  <w:num w:numId="4" w16cid:durableId="385035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B3"/>
    <w:rsid w:val="00004269"/>
    <w:rsid w:val="00015A58"/>
    <w:rsid w:val="00021E1E"/>
    <w:rsid w:val="00025585"/>
    <w:rsid w:val="000413EE"/>
    <w:rsid w:val="000548F5"/>
    <w:rsid w:val="00061194"/>
    <w:rsid w:val="00070600"/>
    <w:rsid w:val="00070F07"/>
    <w:rsid w:val="000C6226"/>
    <w:rsid w:val="000D0FDE"/>
    <w:rsid w:val="000D589F"/>
    <w:rsid w:val="000E44E8"/>
    <w:rsid w:val="000E6168"/>
    <w:rsid w:val="000E7257"/>
    <w:rsid w:val="00104F30"/>
    <w:rsid w:val="001123F4"/>
    <w:rsid w:val="0011357C"/>
    <w:rsid w:val="00117238"/>
    <w:rsid w:val="00136096"/>
    <w:rsid w:val="0015796B"/>
    <w:rsid w:val="0016109A"/>
    <w:rsid w:val="00162DCB"/>
    <w:rsid w:val="0017781E"/>
    <w:rsid w:val="001B3CAE"/>
    <w:rsid w:val="001B5AE5"/>
    <w:rsid w:val="001E7256"/>
    <w:rsid w:val="001F03CC"/>
    <w:rsid w:val="00217D62"/>
    <w:rsid w:val="002277BE"/>
    <w:rsid w:val="0023293A"/>
    <w:rsid w:val="00244A37"/>
    <w:rsid w:val="00261BEA"/>
    <w:rsid w:val="002A0088"/>
    <w:rsid w:val="002C7DD7"/>
    <w:rsid w:val="002D00F6"/>
    <w:rsid w:val="002F16F1"/>
    <w:rsid w:val="00302750"/>
    <w:rsid w:val="00303C8F"/>
    <w:rsid w:val="00317EAC"/>
    <w:rsid w:val="00321F44"/>
    <w:rsid w:val="003274A3"/>
    <w:rsid w:val="0034229C"/>
    <w:rsid w:val="00360AF9"/>
    <w:rsid w:val="003A56A4"/>
    <w:rsid w:val="003B27F1"/>
    <w:rsid w:val="003B4414"/>
    <w:rsid w:val="003D67BD"/>
    <w:rsid w:val="003E3526"/>
    <w:rsid w:val="003F5F14"/>
    <w:rsid w:val="004562B1"/>
    <w:rsid w:val="00466332"/>
    <w:rsid w:val="0047307B"/>
    <w:rsid w:val="00482EE8"/>
    <w:rsid w:val="00486B8F"/>
    <w:rsid w:val="004A2332"/>
    <w:rsid w:val="004A75A2"/>
    <w:rsid w:val="004C08B3"/>
    <w:rsid w:val="004C16C5"/>
    <w:rsid w:val="004C23EA"/>
    <w:rsid w:val="004E3F5B"/>
    <w:rsid w:val="00531E15"/>
    <w:rsid w:val="00550C06"/>
    <w:rsid w:val="00552A9E"/>
    <w:rsid w:val="00555099"/>
    <w:rsid w:val="005551B4"/>
    <w:rsid w:val="005605A6"/>
    <w:rsid w:val="00567D9B"/>
    <w:rsid w:val="00571090"/>
    <w:rsid w:val="005849FB"/>
    <w:rsid w:val="005B1FCF"/>
    <w:rsid w:val="005B433C"/>
    <w:rsid w:val="005D07EE"/>
    <w:rsid w:val="005D1A63"/>
    <w:rsid w:val="005D6506"/>
    <w:rsid w:val="006078E6"/>
    <w:rsid w:val="00626BA5"/>
    <w:rsid w:val="00632CF7"/>
    <w:rsid w:val="00660092"/>
    <w:rsid w:val="00670A92"/>
    <w:rsid w:val="0067130E"/>
    <w:rsid w:val="006818AB"/>
    <w:rsid w:val="00682113"/>
    <w:rsid w:val="00691323"/>
    <w:rsid w:val="006A3192"/>
    <w:rsid w:val="006B238B"/>
    <w:rsid w:val="006B4C2A"/>
    <w:rsid w:val="006D19DE"/>
    <w:rsid w:val="006D301C"/>
    <w:rsid w:val="006D5A62"/>
    <w:rsid w:val="006D68B9"/>
    <w:rsid w:val="006E17A9"/>
    <w:rsid w:val="006E2890"/>
    <w:rsid w:val="006E506E"/>
    <w:rsid w:val="00707830"/>
    <w:rsid w:val="00711607"/>
    <w:rsid w:val="00714965"/>
    <w:rsid w:val="00734200"/>
    <w:rsid w:val="007349BC"/>
    <w:rsid w:val="00737EDE"/>
    <w:rsid w:val="00764FD9"/>
    <w:rsid w:val="007746B6"/>
    <w:rsid w:val="007A0394"/>
    <w:rsid w:val="007A53FA"/>
    <w:rsid w:val="007B7874"/>
    <w:rsid w:val="007D759A"/>
    <w:rsid w:val="007E5BDC"/>
    <w:rsid w:val="007F2E8F"/>
    <w:rsid w:val="007F31DC"/>
    <w:rsid w:val="007F388E"/>
    <w:rsid w:val="0081427B"/>
    <w:rsid w:val="00832B13"/>
    <w:rsid w:val="00855EAC"/>
    <w:rsid w:val="0086792D"/>
    <w:rsid w:val="008845AB"/>
    <w:rsid w:val="008A1D35"/>
    <w:rsid w:val="008A3AB7"/>
    <w:rsid w:val="008A6D6A"/>
    <w:rsid w:val="008C0105"/>
    <w:rsid w:val="008C3E2E"/>
    <w:rsid w:val="008E2C55"/>
    <w:rsid w:val="008E5A7F"/>
    <w:rsid w:val="008E79A5"/>
    <w:rsid w:val="008F2F99"/>
    <w:rsid w:val="00922934"/>
    <w:rsid w:val="00930BB4"/>
    <w:rsid w:val="00980270"/>
    <w:rsid w:val="00986828"/>
    <w:rsid w:val="00986EC2"/>
    <w:rsid w:val="00992C1B"/>
    <w:rsid w:val="00993BE1"/>
    <w:rsid w:val="009B45EA"/>
    <w:rsid w:val="009C715E"/>
    <w:rsid w:val="009D35A3"/>
    <w:rsid w:val="009E014C"/>
    <w:rsid w:val="009F0839"/>
    <w:rsid w:val="00A05BCE"/>
    <w:rsid w:val="00A06475"/>
    <w:rsid w:val="00A24596"/>
    <w:rsid w:val="00A25886"/>
    <w:rsid w:val="00A6322D"/>
    <w:rsid w:val="00A6645E"/>
    <w:rsid w:val="00A71CAF"/>
    <w:rsid w:val="00A74C4E"/>
    <w:rsid w:val="00A7676F"/>
    <w:rsid w:val="00AA212F"/>
    <w:rsid w:val="00AA610D"/>
    <w:rsid w:val="00AB1616"/>
    <w:rsid w:val="00AB2BCC"/>
    <w:rsid w:val="00AB440B"/>
    <w:rsid w:val="00AC56A9"/>
    <w:rsid w:val="00AC6302"/>
    <w:rsid w:val="00AD26AD"/>
    <w:rsid w:val="00AE3A88"/>
    <w:rsid w:val="00AE4348"/>
    <w:rsid w:val="00AE68EB"/>
    <w:rsid w:val="00AE72A8"/>
    <w:rsid w:val="00B003B3"/>
    <w:rsid w:val="00B16358"/>
    <w:rsid w:val="00B3481A"/>
    <w:rsid w:val="00B57770"/>
    <w:rsid w:val="00B61C99"/>
    <w:rsid w:val="00B71FEB"/>
    <w:rsid w:val="00B87B89"/>
    <w:rsid w:val="00B96A83"/>
    <w:rsid w:val="00BA4076"/>
    <w:rsid w:val="00BC4FA5"/>
    <w:rsid w:val="00BC5A66"/>
    <w:rsid w:val="00BC5D2B"/>
    <w:rsid w:val="00BC6E9F"/>
    <w:rsid w:val="00BE1485"/>
    <w:rsid w:val="00BE62CF"/>
    <w:rsid w:val="00BF1407"/>
    <w:rsid w:val="00C04249"/>
    <w:rsid w:val="00C17DB2"/>
    <w:rsid w:val="00C52D67"/>
    <w:rsid w:val="00C62FD5"/>
    <w:rsid w:val="00C65A62"/>
    <w:rsid w:val="00C70EBB"/>
    <w:rsid w:val="00C762B5"/>
    <w:rsid w:val="00CA212A"/>
    <w:rsid w:val="00CB5BEB"/>
    <w:rsid w:val="00CD2E43"/>
    <w:rsid w:val="00CE15D7"/>
    <w:rsid w:val="00D03A61"/>
    <w:rsid w:val="00D34CB9"/>
    <w:rsid w:val="00D45A5C"/>
    <w:rsid w:val="00D53902"/>
    <w:rsid w:val="00D53956"/>
    <w:rsid w:val="00D53A51"/>
    <w:rsid w:val="00D63508"/>
    <w:rsid w:val="00D97417"/>
    <w:rsid w:val="00DC40CB"/>
    <w:rsid w:val="00DE14DD"/>
    <w:rsid w:val="00E109FE"/>
    <w:rsid w:val="00E155E6"/>
    <w:rsid w:val="00E261A7"/>
    <w:rsid w:val="00E278B1"/>
    <w:rsid w:val="00E31C7D"/>
    <w:rsid w:val="00E36524"/>
    <w:rsid w:val="00E372F4"/>
    <w:rsid w:val="00E510C8"/>
    <w:rsid w:val="00E52855"/>
    <w:rsid w:val="00E530D7"/>
    <w:rsid w:val="00E7316F"/>
    <w:rsid w:val="00E96111"/>
    <w:rsid w:val="00E979C4"/>
    <w:rsid w:val="00EB0E89"/>
    <w:rsid w:val="00EE3F4B"/>
    <w:rsid w:val="00EE7629"/>
    <w:rsid w:val="00EF5EF2"/>
    <w:rsid w:val="00F03AE1"/>
    <w:rsid w:val="00F3473A"/>
    <w:rsid w:val="00F34F06"/>
    <w:rsid w:val="00F41EFD"/>
    <w:rsid w:val="00F52906"/>
    <w:rsid w:val="00F56399"/>
    <w:rsid w:val="00F615A1"/>
    <w:rsid w:val="00F639A3"/>
    <w:rsid w:val="00F93B56"/>
    <w:rsid w:val="00FA637C"/>
    <w:rsid w:val="00FB179A"/>
    <w:rsid w:val="00FC28DF"/>
    <w:rsid w:val="00FD6774"/>
    <w:rsid w:val="00FD78CE"/>
    <w:rsid w:val="00FE49C5"/>
    <w:rsid w:val="00FF3C08"/>
    <w:rsid w:val="00FF5C97"/>
    <w:rsid w:val="01603A44"/>
    <w:rsid w:val="062B10FA"/>
    <w:rsid w:val="08A0B3BC"/>
    <w:rsid w:val="09972F47"/>
    <w:rsid w:val="130C8A91"/>
    <w:rsid w:val="133E0515"/>
    <w:rsid w:val="1977326D"/>
    <w:rsid w:val="1B7AD7BE"/>
    <w:rsid w:val="2AE80C17"/>
    <w:rsid w:val="2D528C7C"/>
    <w:rsid w:val="31BAABCE"/>
    <w:rsid w:val="388AEB5F"/>
    <w:rsid w:val="39404C0F"/>
    <w:rsid w:val="3A23BB42"/>
    <w:rsid w:val="3AA18664"/>
    <w:rsid w:val="3C3D1C42"/>
    <w:rsid w:val="401600B4"/>
    <w:rsid w:val="4199E47A"/>
    <w:rsid w:val="47DD6A9E"/>
    <w:rsid w:val="48A0ED80"/>
    <w:rsid w:val="4F88483B"/>
    <w:rsid w:val="5433C722"/>
    <w:rsid w:val="554821E6"/>
    <w:rsid w:val="5BD6BDEF"/>
    <w:rsid w:val="5F280E9C"/>
    <w:rsid w:val="672A1EB3"/>
    <w:rsid w:val="688B1165"/>
    <w:rsid w:val="69A0C2A9"/>
    <w:rsid w:val="6D243D35"/>
    <w:rsid w:val="718987EE"/>
    <w:rsid w:val="7997D21D"/>
    <w:rsid w:val="7D8B1B4D"/>
    <w:rsid w:val="7F2703A8"/>
    <w:rsid w:val="7FC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E4E1B"/>
  <w15:chartTrackingRefBased/>
  <w15:docId w15:val="{B3067FC4-F184-4AEB-AE01-FDDB409D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LP body"/>
    <w:qFormat/>
    <w:rsid w:val="008F2F99"/>
    <w:pPr>
      <w:autoSpaceDE w:val="0"/>
      <w:autoSpaceDN w:val="0"/>
      <w:adjustRightInd w:val="0"/>
      <w:spacing w:after="240" w:line="288" w:lineRule="auto"/>
      <w:textAlignment w:val="center"/>
    </w:pPr>
    <w:rPr>
      <w:rFonts w:ascii="Open Sans" w:hAnsi="Open Sans" w:cs="Open Sans"/>
      <w:color w:val="1B214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323"/>
    <w:pPr>
      <w:outlineLvl w:val="0"/>
    </w:pPr>
    <w:rPr>
      <w:rFonts w:ascii="Asap" w:hAnsi="Asap" w:cs="Asap"/>
      <w:b/>
      <w:bCs/>
      <w:color w:val="9885BA" w:themeColor="accent1"/>
      <w:sz w:val="56"/>
      <w:szCs w:val="60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F34F06"/>
    <w:pPr>
      <w:spacing w:after="240"/>
      <w:outlineLvl w:val="1"/>
    </w:pPr>
    <w:rPr>
      <w:rFonts w:ascii="Open Sans" w:hAnsi="Open Sans" w:cs="Open Sans"/>
      <w:b/>
      <w:bCs/>
      <w:color w:val="003249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407"/>
    <w:pPr>
      <w:outlineLvl w:val="2"/>
    </w:pPr>
    <w:rPr>
      <w:rFonts w:ascii="Asap" w:hAnsi="Asap"/>
      <w:b/>
      <w:color w:val="493966" w:themeColor="accent1" w:themeShade="8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31DC"/>
    <w:pPr>
      <w:keepNext/>
      <w:keepLines/>
      <w:spacing w:before="40" w:after="0"/>
      <w:outlineLvl w:val="3"/>
    </w:pPr>
    <w:rPr>
      <w:rFonts w:eastAsiaTheme="majorEastAsia" w:cstheme="majorBidi"/>
      <w:iCs/>
      <w:color w:val="6D5698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E14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1485"/>
    <w:rPr>
      <w:rFonts w:ascii="Asap" w:hAnsi="Asap"/>
      <w:color w:val="1C224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148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31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E15"/>
    <w:rPr>
      <w:rFonts w:ascii="Asap" w:hAnsi="Asap"/>
      <w:color w:val="1C2241"/>
      <w:sz w:val="24"/>
    </w:rPr>
  </w:style>
  <w:style w:type="paragraph" w:styleId="Header">
    <w:name w:val="header"/>
    <w:basedOn w:val="Normal"/>
    <w:link w:val="HeaderChar"/>
    <w:uiPriority w:val="99"/>
    <w:unhideWhenUsed/>
    <w:rsid w:val="00F03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AE1"/>
    <w:rPr>
      <w:rFonts w:ascii="Asap" w:hAnsi="Asap"/>
      <w:color w:val="1C2241"/>
      <w:sz w:val="24"/>
    </w:rPr>
  </w:style>
  <w:style w:type="paragraph" w:customStyle="1" w:styleId="BasicParagraph">
    <w:name w:val="[Basic Paragraph]"/>
    <w:basedOn w:val="Normal"/>
    <w:link w:val="BasicParagraphChar"/>
    <w:uiPriority w:val="99"/>
    <w:rsid w:val="00D97417"/>
    <w:pPr>
      <w:spacing w:after="0"/>
    </w:pPr>
    <w:rPr>
      <w:rFonts w:ascii="Minion Pro" w:hAnsi="Minion Pro" w:cs="Minion Pro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691323"/>
    <w:rPr>
      <w:rFonts w:ascii="Asap" w:hAnsi="Asap" w:cs="Asap"/>
      <w:b/>
      <w:bCs/>
      <w:color w:val="9885BA" w:themeColor="accent1"/>
      <w:sz w:val="56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F34F06"/>
    <w:rPr>
      <w:rFonts w:ascii="Open Sans" w:hAnsi="Open Sans" w:cs="Open Sans"/>
      <w:b/>
      <w:bCs/>
      <w:color w:val="003249"/>
      <w:sz w:val="36"/>
      <w:szCs w:val="36"/>
    </w:rPr>
  </w:style>
  <w:style w:type="character" w:styleId="Strong">
    <w:name w:val="Strong"/>
    <w:uiPriority w:val="22"/>
    <w:rsid w:val="000E7257"/>
    <w:rPr>
      <w:rFonts w:ascii="Open Sans" w:hAnsi="Open Sans" w:cs="Open Sans"/>
      <w:b/>
      <w:bCs/>
      <w:color w:val="1B2140"/>
    </w:rPr>
  </w:style>
  <w:style w:type="paragraph" w:customStyle="1" w:styleId="SLPstrong">
    <w:name w:val="SLP strong"/>
    <w:basedOn w:val="BasicParagraph"/>
    <w:link w:val="SLPstrongChar"/>
    <w:qFormat/>
    <w:rsid w:val="004562B1"/>
    <w:pPr>
      <w:spacing w:after="240"/>
    </w:pPr>
    <w:rPr>
      <w:rFonts w:ascii="Open Sans" w:hAnsi="Open Sans" w:cs="Open Sans"/>
      <w:b/>
      <w:bCs/>
      <w:color w:val="1B2140"/>
    </w:rPr>
  </w:style>
  <w:style w:type="paragraph" w:styleId="TOC1">
    <w:name w:val="toc 1"/>
    <w:basedOn w:val="Normal"/>
    <w:next w:val="Normal"/>
    <w:autoRedefine/>
    <w:uiPriority w:val="39"/>
    <w:unhideWhenUsed/>
    <w:rsid w:val="00986828"/>
    <w:pPr>
      <w:spacing w:after="100"/>
    </w:pPr>
  </w:style>
  <w:style w:type="character" w:customStyle="1" w:styleId="BasicParagraphChar">
    <w:name w:val="[Basic Paragraph] Char"/>
    <w:basedOn w:val="DefaultParagraphFont"/>
    <w:link w:val="BasicParagraph"/>
    <w:uiPriority w:val="99"/>
    <w:rsid w:val="004562B1"/>
    <w:rPr>
      <w:rFonts w:ascii="Minion Pro" w:hAnsi="Minion Pro" w:cs="Minion Pro"/>
      <w:color w:val="000000"/>
      <w:sz w:val="24"/>
      <w:szCs w:val="24"/>
    </w:rPr>
  </w:style>
  <w:style w:type="character" w:customStyle="1" w:styleId="SLPstrongChar">
    <w:name w:val="SLP strong Char"/>
    <w:basedOn w:val="BasicParagraphChar"/>
    <w:link w:val="SLPstrong"/>
    <w:rsid w:val="004562B1"/>
    <w:rPr>
      <w:rFonts w:ascii="Open Sans" w:hAnsi="Open Sans" w:cs="Open Sans"/>
      <w:b/>
      <w:bCs/>
      <w:color w:val="1B214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6828"/>
    <w:rPr>
      <w:color w:val="00324A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6792D"/>
    <w:pPr>
      <w:ind w:left="720"/>
      <w:contextualSpacing/>
    </w:pPr>
  </w:style>
  <w:style w:type="paragraph" w:customStyle="1" w:styleId="Bullet1">
    <w:name w:val="Bullet1"/>
    <w:basedOn w:val="ListParagraph"/>
    <w:link w:val="Bullet1Char"/>
    <w:qFormat/>
    <w:rsid w:val="001E7256"/>
    <w:pPr>
      <w:numPr>
        <w:numId w:val="1"/>
      </w:numPr>
      <w:ind w:hanging="436"/>
    </w:pPr>
  </w:style>
  <w:style w:type="paragraph" w:styleId="Title">
    <w:name w:val="Title"/>
    <w:basedOn w:val="BasicParagraph"/>
    <w:next w:val="Normal"/>
    <w:link w:val="TitleChar"/>
    <w:uiPriority w:val="10"/>
    <w:qFormat/>
    <w:rsid w:val="005551B4"/>
    <w:rPr>
      <w:rFonts w:ascii="Asap" w:hAnsi="Asap" w:cs="Asap"/>
      <w:b/>
      <w:bCs/>
      <w:color w:val="1B2140"/>
      <w:sz w:val="60"/>
      <w:szCs w:val="6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256"/>
    <w:rPr>
      <w:rFonts w:ascii="Open Sans" w:hAnsi="Open Sans" w:cs="Open Sans"/>
      <w:color w:val="1B2140"/>
      <w:sz w:val="24"/>
      <w:szCs w:val="24"/>
    </w:rPr>
  </w:style>
  <w:style w:type="character" w:customStyle="1" w:styleId="Bullet1Char">
    <w:name w:val="Bullet1 Char"/>
    <w:basedOn w:val="ListParagraphChar"/>
    <w:link w:val="Bullet1"/>
    <w:rsid w:val="001E7256"/>
    <w:rPr>
      <w:rFonts w:ascii="Open Sans" w:hAnsi="Open Sans" w:cs="Open Sans"/>
      <w:color w:val="1B214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551B4"/>
    <w:rPr>
      <w:rFonts w:ascii="Asap" w:hAnsi="Asap" w:cs="Asap"/>
      <w:b/>
      <w:bCs/>
      <w:color w:val="1B2140"/>
      <w:sz w:val="60"/>
      <w:szCs w:val="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830"/>
    <w:rPr>
      <w:rFonts w:ascii="Segoe UI" w:hAnsi="Segoe UI" w:cs="Segoe UI"/>
      <w:color w:val="1B214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F1407"/>
    <w:rPr>
      <w:rFonts w:ascii="Asap" w:hAnsi="Asap" w:cs="Open Sans"/>
      <w:b/>
      <w:color w:val="493966" w:themeColor="accent1" w:themeShade="8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65A62"/>
    <w:pPr>
      <w:keepNext/>
      <w:keepLines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6D5698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65A6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65A62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F3473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7F31DC"/>
    <w:rPr>
      <w:rFonts w:ascii="Open Sans" w:eastAsiaTheme="majorEastAsia" w:hAnsi="Open Sans" w:cstheme="majorBidi"/>
      <w:iCs/>
      <w:color w:val="6D5698" w:themeColor="accent1" w:themeShade="BF"/>
      <w:sz w:val="24"/>
      <w:szCs w:val="24"/>
    </w:rPr>
  </w:style>
  <w:style w:type="table" w:styleId="TableGrid">
    <w:name w:val="Table Grid"/>
    <w:basedOn w:val="TableNormal"/>
    <w:uiPriority w:val="59"/>
    <w:rsid w:val="00E9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E3F5B"/>
    <w:pPr>
      <w:autoSpaceDE/>
      <w:autoSpaceDN/>
      <w:adjustRightInd/>
      <w:spacing w:after="0" w:line="240" w:lineRule="auto"/>
      <w:textAlignment w:val="auto"/>
    </w:pPr>
    <w:rPr>
      <w:rFonts w:ascii="Ocean Sans MT" w:eastAsia="Times New Roman" w:hAnsi="Ocean Sans MT" w:cs="Times New Roman"/>
      <w:color w:val="auto"/>
      <w:sz w:val="4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4E3F5B"/>
    <w:rPr>
      <w:rFonts w:ascii="Ocean Sans MT" w:eastAsia="Times New Roman" w:hAnsi="Ocean Sans MT" w:cs="Times New Roman"/>
      <w:sz w:val="4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3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A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A61"/>
    <w:rPr>
      <w:rFonts w:ascii="Open Sans" w:hAnsi="Open Sans" w:cs="Open Sans"/>
      <w:color w:val="1B21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A61"/>
    <w:rPr>
      <w:rFonts w:ascii="Open Sans" w:hAnsi="Open Sans" w:cs="Open Sans"/>
      <w:b/>
      <w:bCs/>
      <w:color w:val="1B21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37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2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4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intranet.mencap.org.uk/accessibleimages/Browser%20parts/Office/images/Phonecall1.jpg" TargetMode="External"/><Relationship Id="rId18" Type="http://schemas.openxmlformats.org/officeDocument/2006/relationships/image" Target="media/image7.jpeg"/><Relationship Id="rId26" Type="http://schemas.openxmlformats.org/officeDocument/2006/relationships/image" Target="http://intranet.mencap.org.uk/accessibleimages/Browser%20parts/Office/images/Office_desk3.jpg" TargetMode="External"/><Relationship Id="rId39" Type="http://schemas.openxmlformats.org/officeDocument/2006/relationships/image" Target="media/image22.png"/><Relationship Id="rId21" Type="http://schemas.openxmlformats.org/officeDocument/2006/relationships/image" Target="media/image9.jpeg"/><Relationship Id="rId34" Type="http://schemas.openxmlformats.org/officeDocument/2006/relationships/image" Target="media/image18.jpeg"/><Relationship Id="rId42" Type="http://schemas.openxmlformats.org/officeDocument/2006/relationships/image" Target="media/image24.jpeg"/><Relationship Id="rId47" Type="http://schemas.openxmlformats.org/officeDocument/2006/relationships/image" Target="media/image28.png"/><Relationship Id="rId50" Type="http://schemas.openxmlformats.org/officeDocument/2006/relationships/image" Target="http://intranet.mencap.org.uk/accessibleimages/Browser%20parts/Information/images/Writing1.jpg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http://intranet.mencap.org.uk/accessibleimages/Browser%20parts/Home/images/Home.jpg" TargetMode="External"/><Relationship Id="rId29" Type="http://schemas.openxmlformats.org/officeDocument/2006/relationships/image" Target="media/image15.jpeg"/><Relationship Id="rId11" Type="http://schemas.openxmlformats.org/officeDocument/2006/relationships/image" Target="media/image2.png"/><Relationship Id="rId24" Type="http://schemas.openxmlformats.org/officeDocument/2006/relationships/image" Target="media/image12.jpeg"/><Relationship Id="rId32" Type="http://schemas.openxmlformats.org/officeDocument/2006/relationships/image" Target="http://intranet.mencap.org.uk/accessibleimages/lores_images/Train_travel.jpg" TargetMode="External"/><Relationship Id="rId37" Type="http://schemas.openxmlformats.org/officeDocument/2006/relationships/image" Target="media/image20.jpeg"/><Relationship Id="rId40" Type="http://schemas.openxmlformats.org/officeDocument/2006/relationships/image" Target="media/image23.jpeg"/><Relationship Id="rId45" Type="http://schemas.openxmlformats.org/officeDocument/2006/relationships/image" Target="media/image26.jpeg"/><Relationship Id="rId53" Type="http://schemas.openxmlformats.org/officeDocument/2006/relationships/image" Target="media/image32.jpeg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4.jpeg"/><Relationship Id="rId30" Type="http://schemas.openxmlformats.org/officeDocument/2006/relationships/image" Target="http://intranet.mencap.org.uk/accessibleimages/Browser%20parts/Hobbies/images/Photo4.jpg" TargetMode="External"/><Relationship Id="rId35" Type="http://schemas.openxmlformats.org/officeDocument/2006/relationships/image" Target="media/image19.jpeg"/><Relationship Id="rId43" Type="http://schemas.openxmlformats.org/officeDocument/2006/relationships/image" Target="http://intranet.mencap.org.uk/accessibleimages/Browser%20parts/Health/images/Back_pain.jpg" TargetMode="External"/><Relationship Id="rId48" Type="http://schemas.openxmlformats.org/officeDocument/2006/relationships/image" Target="media/image29.png"/><Relationship Id="rId56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image" Target="media/image31.jpeg"/><Relationship Id="rId3" Type="http://schemas.openxmlformats.org/officeDocument/2006/relationships/customXml" Target="../customXml/item3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image" Target="media/image13.jpeg"/><Relationship Id="rId33" Type="http://schemas.openxmlformats.org/officeDocument/2006/relationships/image" Target="media/image17.jpeg"/><Relationship Id="rId38" Type="http://schemas.openxmlformats.org/officeDocument/2006/relationships/image" Target="media/image21.jpeg"/><Relationship Id="rId46" Type="http://schemas.openxmlformats.org/officeDocument/2006/relationships/image" Target="media/image27.jpeg"/><Relationship Id="rId59" Type="http://schemas.openxmlformats.org/officeDocument/2006/relationships/theme" Target="theme/theme1.xml"/><Relationship Id="rId20" Type="http://schemas.openxmlformats.org/officeDocument/2006/relationships/image" Target="http://intranet.mencap.org.uk/accessibleimages/Browser%20parts/Office/images/Email.jpg" TargetMode="External"/><Relationship Id="rId41" Type="http://schemas.openxmlformats.org/officeDocument/2006/relationships/image" Target="http://intranet.mencap.org.uk/accessibleimages/Browser%20parts/Ideas/images/Ssshhh1.jpg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1.png"/><Relationship Id="rId28" Type="http://schemas.openxmlformats.org/officeDocument/2006/relationships/image" Target="http://intranet.mencap.org.uk/accessibleimages/Browser%20parts/Rights%20and%20choices/images/Thumbs_down4.jpg" TargetMode="External"/><Relationship Id="rId36" Type="http://schemas.openxmlformats.org/officeDocument/2006/relationships/image" Target="http://intranet.mencap.org.uk/accessibleimages/Browser%20parts/Support/images/Boss_friendly1.jpg" TargetMode="External"/><Relationship Id="rId49" Type="http://schemas.openxmlformats.org/officeDocument/2006/relationships/image" Target="media/image30.jpeg"/><Relationship Id="rId57" Type="http://schemas.openxmlformats.org/officeDocument/2006/relationships/footer" Target="footer2.xml"/><Relationship Id="rId10" Type="http://schemas.openxmlformats.org/officeDocument/2006/relationships/endnotes" Target="endnotes.xml"/><Relationship Id="rId31" Type="http://schemas.openxmlformats.org/officeDocument/2006/relationships/image" Target="media/image16.jpeg"/><Relationship Id="rId44" Type="http://schemas.openxmlformats.org/officeDocument/2006/relationships/image" Target="media/image25.jpeg"/><Relationship Id="rId52" Type="http://schemas.openxmlformats.org/officeDocument/2006/relationships/image" Target="http://intranet.mencap.org.uk/accessibleimages/lores_images/Envelope_write.jp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shareuk.org" TargetMode="External"/><Relationship Id="rId1" Type="http://schemas.openxmlformats.org/officeDocument/2006/relationships/hyperlink" Target="http://www.sharedlivesplus.org.u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.fox\Documents\FeedbackHub\Custom%20Office%20Templates\standard%20SLP%20template.dotx" TargetMode="External"/></Relationships>
</file>

<file path=word/theme/theme1.xml><?xml version="1.0" encoding="utf-8"?>
<a:theme xmlns:a="http://schemas.openxmlformats.org/drawingml/2006/main" name="Office Theme">
  <a:themeElements>
    <a:clrScheme name="SLP COLOUR PALLETTE">
      <a:dk1>
        <a:srgbClr val="152137"/>
      </a:dk1>
      <a:lt1>
        <a:srgbClr val="FFFFFF"/>
      </a:lt1>
      <a:dk2>
        <a:srgbClr val="00324A"/>
      </a:dk2>
      <a:lt2>
        <a:srgbClr val="F3D561"/>
      </a:lt2>
      <a:accent1>
        <a:srgbClr val="9885BA"/>
      </a:accent1>
      <a:accent2>
        <a:srgbClr val="ED6887"/>
      </a:accent2>
      <a:accent3>
        <a:srgbClr val="47A573"/>
      </a:accent3>
      <a:accent4>
        <a:srgbClr val="00A0A7"/>
      </a:accent4>
      <a:accent5>
        <a:srgbClr val="EC6356"/>
      </a:accent5>
      <a:accent6>
        <a:srgbClr val="F3D561"/>
      </a:accent6>
      <a:hlink>
        <a:srgbClr val="00324A"/>
      </a:hlink>
      <a:folHlink>
        <a:srgbClr val="9885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D44328D7F9B4D9CC02A66616C2397" ma:contentTypeVersion="19" ma:contentTypeDescription="Create a new document." ma:contentTypeScope="" ma:versionID="b149f73e09746505f7aa2a6b4fe25c5d">
  <xsd:schema xmlns:xsd="http://www.w3.org/2001/XMLSchema" xmlns:xs="http://www.w3.org/2001/XMLSchema" xmlns:p="http://schemas.microsoft.com/office/2006/metadata/properties" xmlns:ns2="e39c9a58-e642-4589-a298-b7315bf80af5" xmlns:ns3="9ea7432b-0bec-4d6c-acd2-321c155a3238" targetNamespace="http://schemas.microsoft.com/office/2006/metadata/properties" ma:root="true" ma:fieldsID="f2a56027e65a425660298abb7f2d0730" ns2:_="" ns3:_="">
    <xsd:import namespace="e39c9a58-e642-4589-a298-b7315bf80af5"/>
    <xsd:import namespace="9ea7432b-0bec-4d6c-acd2-321c155a32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Link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c9a58-e642-4589-a298-b7315bf80a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aae22f-ee9b-4cf5-be78-e8d1d14e31eb}" ma:internalName="TaxCatchAll" ma:showField="CatchAllData" ma:web="e39c9a58-e642-4589-a298-b7315bf80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7432b-0bec-4d6c-acd2-321c155a3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b86239-d4ae-4183-8e88-4f7c6667d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4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a7432b-0bec-4d6c-acd2-321c155a3238">
      <Terms xmlns="http://schemas.microsoft.com/office/infopath/2007/PartnerControls"/>
    </lcf76f155ced4ddcb4097134ff3c332f>
    <Link xmlns="9ea7432b-0bec-4d6c-acd2-321c155a3238">
      <Url xsi:nil="true"/>
      <Description xsi:nil="true"/>
    </Link>
    <TaxCatchAll xmlns="e39c9a58-e642-4589-a298-b7315bf80af5" xsi:nil="true"/>
  </documentManagement>
</p:properties>
</file>

<file path=customXml/itemProps1.xml><?xml version="1.0" encoding="utf-8"?>
<ds:datastoreItem xmlns:ds="http://schemas.openxmlformats.org/officeDocument/2006/customXml" ds:itemID="{031A1855-F11F-4DE0-84BC-5DEE7990BD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D0ABC-8665-416F-A98E-11A303DF1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8E9B6-946E-4E42-9339-1A0AE0FA1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c9a58-e642-4589-a298-b7315bf80af5"/>
    <ds:schemaRef ds:uri="9ea7432b-0bec-4d6c-acd2-321c155a3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42F23-EB37-4869-9A68-370F5D67A83F}">
  <ds:schemaRefs>
    <ds:schemaRef ds:uri="http://schemas.microsoft.com/office/2006/metadata/properties"/>
    <ds:schemaRef ds:uri="http://schemas.microsoft.com/office/infopath/2007/PartnerControls"/>
    <ds:schemaRef ds:uri="9ea7432b-0bec-4d6c-acd2-321c155a3238"/>
    <ds:schemaRef ds:uri="e39c9a58-e642-4589-a298-b7315bf80a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SLP template</Template>
  <TotalTime>1</TotalTime>
  <Pages>12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Fox</dc:creator>
  <cp:keywords/>
  <dc:description/>
  <cp:lastModifiedBy>Lydia Bates</cp:lastModifiedBy>
  <cp:revision>3</cp:revision>
  <cp:lastPrinted>2025-03-18T15:15:00Z</cp:lastPrinted>
  <dcterms:created xsi:type="dcterms:W3CDTF">2025-03-18T15:16:00Z</dcterms:created>
  <dcterms:modified xsi:type="dcterms:W3CDTF">2025-03-18T15:16:00Z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0x0101005DBD44328D7F9B4D9CC02A66616C2397</vt:lpwstr>
  </property>
  <property fmtid="{D5CDD505-2E9C-101B-9397-08002B2CF9AE}" pid="3" name="Order">
    <vt:r8>770000</vt:r8>
  </property>
  <property fmtid="{D5CDD505-2E9C-101B-9397-08002B2CF9AE}" pid="4" name="MediaServiceImageTags">
    <vt:lpwstr/>
  </property>
</Properties>
</file>